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DDC6F" w14:textId="77777777" w:rsidR="000046CE" w:rsidRPr="00737792" w:rsidRDefault="000046CE" w:rsidP="009A30ED">
      <w:pPr>
        <w:pStyle w:val="Kopfzeile"/>
        <w:rPr>
          <w:rFonts w:ascii="Aptos" w:hAnsi="Aptos"/>
          <w:sz w:val="20"/>
          <w:szCs w:val="20"/>
        </w:rPr>
      </w:pPr>
    </w:p>
    <w:p w14:paraId="430C83F6" w14:textId="0B90267F" w:rsidR="009A30ED" w:rsidRPr="00737792" w:rsidRDefault="009A30ED" w:rsidP="009A30ED">
      <w:pPr>
        <w:pStyle w:val="Kopfzeile"/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 xml:space="preserve">Zürich, </w:t>
      </w:r>
      <w:r w:rsidR="006D68AA" w:rsidRPr="00737792">
        <w:rPr>
          <w:rFonts w:ascii="Aptos" w:hAnsi="Aptos"/>
          <w:sz w:val="20"/>
          <w:szCs w:val="20"/>
        </w:rPr>
        <w:fldChar w:fldCharType="begin"/>
      </w:r>
      <w:r w:rsidR="006D68AA" w:rsidRPr="00737792">
        <w:rPr>
          <w:rFonts w:ascii="Aptos" w:hAnsi="Aptos"/>
          <w:sz w:val="20"/>
          <w:szCs w:val="20"/>
        </w:rPr>
        <w:instrText xml:space="preserve"> TIME  \@ "d. MMMM yyyy" </w:instrText>
      </w:r>
      <w:r w:rsidR="006D68AA" w:rsidRPr="00737792">
        <w:rPr>
          <w:rFonts w:ascii="Aptos" w:hAnsi="Aptos"/>
          <w:sz w:val="20"/>
          <w:szCs w:val="20"/>
        </w:rPr>
        <w:fldChar w:fldCharType="separate"/>
      </w:r>
      <w:r w:rsidR="0017418A">
        <w:rPr>
          <w:rFonts w:ascii="Aptos" w:hAnsi="Aptos"/>
          <w:noProof/>
          <w:sz w:val="20"/>
          <w:szCs w:val="20"/>
        </w:rPr>
        <w:t>7. Oktober 2024</w:t>
      </w:r>
      <w:r w:rsidR="006D68AA" w:rsidRPr="00737792">
        <w:rPr>
          <w:rFonts w:ascii="Aptos" w:hAnsi="Aptos"/>
          <w:sz w:val="20"/>
          <w:szCs w:val="20"/>
        </w:rPr>
        <w:fldChar w:fldCharType="end"/>
      </w:r>
    </w:p>
    <w:p w14:paraId="522F3B66" w14:textId="77777777" w:rsidR="00585C20" w:rsidRPr="00737792" w:rsidRDefault="00585C20" w:rsidP="00585C20">
      <w:pPr>
        <w:pStyle w:val="Kopfzeile"/>
        <w:rPr>
          <w:rFonts w:ascii="Aptos" w:hAnsi="Aptos"/>
          <w:sz w:val="20"/>
          <w:szCs w:val="20"/>
        </w:rPr>
      </w:pPr>
    </w:p>
    <w:p w14:paraId="0F5D1AAD" w14:textId="77777777" w:rsidR="000046CE" w:rsidRPr="00737792" w:rsidRDefault="000046CE" w:rsidP="00585C20">
      <w:pPr>
        <w:pStyle w:val="Kopfzeile"/>
        <w:rPr>
          <w:rFonts w:ascii="Aptos" w:hAnsi="Aptos"/>
          <w:sz w:val="20"/>
          <w:szCs w:val="20"/>
        </w:rPr>
      </w:pPr>
    </w:p>
    <w:p w14:paraId="0D3742EF" w14:textId="5DACA23A" w:rsidR="00585C20" w:rsidRPr="00737792" w:rsidRDefault="00FF47B7" w:rsidP="00585C20">
      <w:pPr>
        <w:pStyle w:val="berschrift1"/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 xml:space="preserve">Anfrage </w:t>
      </w:r>
      <w:r w:rsidR="0046791B" w:rsidRPr="00737792">
        <w:rPr>
          <w:rFonts w:ascii="Aptos" w:hAnsi="Aptos"/>
          <w:sz w:val="20"/>
          <w:szCs w:val="20"/>
        </w:rPr>
        <w:t>bezüglich</w:t>
      </w:r>
      <w:r w:rsidRPr="00737792">
        <w:rPr>
          <w:rFonts w:ascii="Aptos" w:hAnsi="Aptos"/>
          <w:sz w:val="20"/>
          <w:szCs w:val="20"/>
        </w:rPr>
        <w:t xml:space="preserve"> Informationsveranstaltung </w:t>
      </w:r>
      <w:r w:rsidR="005A5993" w:rsidRPr="00737792">
        <w:rPr>
          <w:rFonts w:ascii="Aptos" w:hAnsi="Aptos"/>
          <w:sz w:val="20"/>
          <w:szCs w:val="20"/>
        </w:rPr>
        <w:t xml:space="preserve">für HSK-Lehrpersonen </w:t>
      </w:r>
      <w:r w:rsidRPr="00737792">
        <w:rPr>
          <w:rFonts w:ascii="Aptos" w:hAnsi="Aptos"/>
          <w:sz w:val="20"/>
          <w:szCs w:val="20"/>
        </w:rPr>
        <w:t>über</w:t>
      </w:r>
      <w:r w:rsidR="005A5993" w:rsidRPr="00737792">
        <w:rPr>
          <w:rFonts w:ascii="Aptos" w:hAnsi="Aptos"/>
          <w:sz w:val="20"/>
          <w:szCs w:val="20"/>
        </w:rPr>
        <w:t xml:space="preserve"> die Gefahren und Risiken des</w:t>
      </w:r>
      <w:r w:rsidRPr="00737792">
        <w:rPr>
          <w:rFonts w:ascii="Aptos" w:hAnsi="Aptos"/>
          <w:sz w:val="20"/>
          <w:szCs w:val="20"/>
        </w:rPr>
        <w:t xml:space="preserve"> </w:t>
      </w:r>
      <w:proofErr w:type="spellStart"/>
      <w:r w:rsidRPr="00737792">
        <w:rPr>
          <w:rFonts w:ascii="Aptos" w:hAnsi="Aptos"/>
          <w:sz w:val="20"/>
          <w:szCs w:val="20"/>
        </w:rPr>
        <w:t>Vape</w:t>
      </w:r>
      <w:r w:rsidR="005A5993" w:rsidRPr="00737792">
        <w:rPr>
          <w:rFonts w:ascii="Aptos" w:hAnsi="Aptos"/>
          <w:sz w:val="20"/>
          <w:szCs w:val="20"/>
        </w:rPr>
        <w:t>konsums</w:t>
      </w:r>
      <w:proofErr w:type="spellEnd"/>
      <w:r w:rsidR="005A5993" w:rsidRPr="00737792">
        <w:rPr>
          <w:rFonts w:ascii="Aptos" w:hAnsi="Aptos"/>
          <w:sz w:val="20"/>
          <w:szCs w:val="20"/>
        </w:rPr>
        <w:t xml:space="preserve"> unter Kinder</w:t>
      </w:r>
      <w:r w:rsidR="00A83A61">
        <w:rPr>
          <w:rFonts w:ascii="Aptos" w:hAnsi="Aptos"/>
          <w:sz w:val="20"/>
          <w:szCs w:val="20"/>
        </w:rPr>
        <w:t>n</w:t>
      </w:r>
      <w:r w:rsidR="005A5993" w:rsidRPr="00737792">
        <w:rPr>
          <w:rFonts w:ascii="Aptos" w:hAnsi="Aptos"/>
          <w:sz w:val="20"/>
          <w:szCs w:val="20"/>
        </w:rPr>
        <w:t xml:space="preserve"> und Jugendlichen</w:t>
      </w:r>
      <w:r w:rsidRPr="00737792">
        <w:rPr>
          <w:rFonts w:ascii="Aptos" w:hAnsi="Aptos"/>
          <w:sz w:val="20"/>
          <w:szCs w:val="20"/>
        </w:rPr>
        <w:t xml:space="preserve"> </w:t>
      </w:r>
      <w:r w:rsidR="005A5993" w:rsidRPr="00737792">
        <w:rPr>
          <w:rFonts w:ascii="Aptos" w:hAnsi="Aptos"/>
          <w:sz w:val="20"/>
          <w:szCs w:val="20"/>
        </w:rPr>
        <w:t xml:space="preserve"> </w:t>
      </w:r>
    </w:p>
    <w:p w14:paraId="1C0F87E5" w14:textId="77777777" w:rsidR="00585C20" w:rsidRPr="00737792" w:rsidRDefault="00585C20" w:rsidP="00585C20">
      <w:pPr>
        <w:rPr>
          <w:rFonts w:ascii="Aptos" w:hAnsi="Aptos"/>
          <w:sz w:val="20"/>
          <w:szCs w:val="20"/>
        </w:rPr>
      </w:pPr>
    </w:p>
    <w:p w14:paraId="1ADD1118" w14:textId="5D2D2EE9" w:rsidR="004326F1" w:rsidRPr="00737792" w:rsidRDefault="00FF47B7" w:rsidP="0064097D">
      <w:pPr>
        <w:jc w:val="left"/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  <w:highlight w:val="yellow"/>
        </w:rPr>
        <w:t>Sehr geehrte Frau … / Sehr geehrter Herr .. (Bildungsdirektion / Erziehungsdirektion)</w:t>
      </w:r>
    </w:p>
    <w:p w14:paraId="6915A1B8" w14:textId="77777777" w:rsidR="00FF47B7" w:rsidRPr="00737792" w:rsidRDefault="00FF47B7" w:rsidP="0064097D">
      <w:pPr>
        <w:jc w:val="left"/>
        <w:rPr>
          <w:rFonts w:ascii="Aptos" w:hAnsi="Aptos"/>
          <w:sz w:val="20"/>
          <w:szCs w:val="20"/>
        </w:rPr>
      </w:pPr>
    </w:p>
    <w:p w14:paraId="760C492E" w14:textId="62F08EBF" w:rsidR="00907A67" w:rsidRPr="00737792" w:rsidRDefault="00FF0532" w:rsidP="005A5993">
      <w:pPr>
        <w:rPr>
          <w:rFonts w:ascii="Aptos" w:hAnsi="Aptos"/>
          <w:sz w:val="20"/>
          <w:szCs w:val="20"/>
        </w:rPr>
      </w:pPr>
      <w:r w:rsidRPr="00FF0532">
        <w:rPr>
          <w:rFonts w:ascii="Aptos" w:hAnsi="Aptos"/>
          <w:sz w:val="20"/>
          <w:szCs w:val="20"/>
        </w:rPr>
        <w:t>Der Anstieg des Vaping unter Jugendlichen in der Schweiz ist alarmierend</w:t>
      </w:r>
      <w:r w:rsidR="00907A67" w:rsidRPr="00737792">
        <w:rPr>
          <w:rFonts w:ascii="Aptos" w:hAnsi="Aptos"/>
          <w:sz w:val="20"/>
          <w:szCs w:val="20"/>
        </w:rPr>
        <w:t xml:space="preserve"> und viele Eltern </w:t>
      </w:r>
      <w:r w:rsidRPr="00FF0532">
        <w:rPr>
          <w:rFonts w:ascii="Aptos" w:hAnsi="Aptos"/>
          <w:sz w:val="20"/>
          <w:szCs w:val="20"/>
        </w:rPr>
        <w:t>sind über die Gefahren von E-Zigaretten</w:t>
      </w:r>
      <w:r>
        <w:rPr>
          <w:rFonts w:ascii="Aptos" w:hAnsi="Aptos"/>
          <w:sz w:val="20"/>
          <w:szCs w:val="20"/>
        </w:rPr>
        <w:t xml:space="preserve"> (</w:t>
      </w:r>
      <w:proofErr w:type="spellStart"/>
      <w:r>
        <w:rPr>
          <w:rFonts w:ascii="Aptos" w:hAnsi="Aptos"/>
          <w:sz w:val="20"/>
          <w:szCs w:val="20"/>
        </w:rPr>
        <w:t>Vapes</w:t>
      </w:r>
      <w:proofErr w:type="spellEnd"/>
      <w:r>
        <w:rPr>
          <w:rFonts w:ascii="Aptos" w:hAnsi="Aptos"/>
          <w:sz w:val="20"/>
          <w:szCs w:val="20"/>
        </w:rPr>
        <w:t>)</w:t>
      </w:r>
      <w:r w:rsidRPr="00FF0532">
        <w:rPr>
          <w:rFonts w:ascii="Aptos" w:hAnsi="Aptos"/>
          <w:sz w:val="20"/>
          <w:szCs w:val="20"/>
        </w:rPr>
        <w:t xml:space="preserve"> kaum informiert</w:t>
      </w:r>
      <w:r w:rsidR="00907A67" w:rsidRPr="00737792">
        <w:rPr>
          <w:rFonts w:ascii="Aptos" w:hAnsi="Aptos"/>
          <w:sz w:val="20"/>
          <w:szCs w:val="20"/>
        </w:rPr>
        <w:t xml:space="preserve">. Insbesondere </w:t>
      </w:r>
      <w:r w:rsidR="00A83A61">
        <w:rPr>
          <w:rFonts w:ascii="Aptos" w:hAnsi="Aptos"/>
          <w:sz w:val="20"/>
          <w:szCs w:val="20"/>
        </w:rPr>
        <w:t xml:space="preserve">Eltern von </w:t>
      </w:r>
      <w:r w:rsidR="00907A67" w:rsidRPr="00737792">
        <w:rPr>
          <w:rFonts w:ascii="Aptos" w:hAnsi="Aptos"/>
          <w:sz w:val="20"/>
          <w:szCs w:val="20"/>
        </w:rPr>
        <w:t>Jugendliche</w:t>
      </w:r>
      <w:r w:rsidR="00A83A61">
        <w:rPr>
          <w:rFonts w:ascii="Aptos" w:hAnsi="Aptos"/>
          <w:sz w:val="20"/>
          <w:szCs w:val="20"/>
        </w:rPr>
        <w:t>n</w:t>
      </w:r>
      <w:r w:rsidR="00907A67" w:rsidRPr="00737792">
        <w:rPr>
          <w:rFonts w:ascii="Aptos" w:hAnsi="Aptos"/>
          <w:sz w:val="20"/>
          <w:szCs w:val="20"/>
        </w:rPr>
        <w:t xml:space="preserve"> mit Migrationshintergrund sind oft schlecht über die Risiken informiert.</w:t>
      </w:r>
    </w:p>
    <w:p w14:paraId="17BA6D58" w14:textId="77777777" w:rsidR="00907A67" w:rsidRPr="00737792" w:rsidRDefault="00907A67" w:rsidP="005A5993">
      <w:pPr>
        <w:rPr>
          <w:rFonts w:ascii="Aptos" w:hAnsi="Aptos"/>
          <w:sz w:val="20"/>
          <w:szCs w:val="20"/>
        </w:rPr>
      </w:pPr>
    </w:p>
    <w:p w14:paraId="7A3DFF34" w14:textId="642DC744" w:rsidR="00737792" w:rsidRPr="00737792" w:rsidRDefault="00907A67" w:rsidP="005A5993">
      <w:pPr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 xml:space="preserve">Im Rahmen des Projekts </w:t>
      </w:r>
      <w:proofErr w:type="spellStart"/>
      <w:r w:rsidRPr="00737792">
        <w:rPr>
          <w:rFonts w:ascii="Aptos" w:hAnsi="Aptos"/>
          <w:b/>
          <w:bCs/>
          <w:sz w:val="20"/>
          <w:szCs w:val="20"/>
        </w:rPr>
        <w:t>VapeAware</w:t>
      </w:r>
      <w:proofErr w:type="spellEnd"/>
      <w:r w:rsidRPr="00737792">
        <w:rPr>
          <w:rFonts w:ascii="Aptos" w:hAnsi="Aptos"/>
          <w:sz w:val="20"/>
          <w:szCs w:val="20"/>
        </w:rPr>
        <w:t xml:space="preserve"> – </w:t>
      </w:r>
      <w:r w:rsidR="00A83A61">
        <w:rPr>
          <w:rFonts w:ascii="Aptos" w:hAnsi="Aptos"/>
          <w:sz w:val="20"/>
          <w:szCs w:val="20"/>
        </w:rPr>
        <w:t>finanziell unterstützt</w:t>
      </w:r>
      <w:r w:rsidRPr="00737792">
        <w:rPr>
          <w:rFonts w:ascii="Aptos" w:hAnsi="Aptos"/>
          <w:sz w:val="20"/>
          <w:szCs w:val="20"/>
        </w:rPr>
        <w:t xml:space="preserve"> vom Tabakpräventionsfonds (TPF) des Bundesamtes für Gesundheit (BAG) – wollen wir HSK-Lehrpersonen und Eltern mit Migrationshintergrund gezielt über die Gefahren </w:t>
      </w:r>
      <w:r w:rsidR="001A1CF9" w:rsidRPr="00737792">
        <w:rPr>
          <w:rFonts w:ascii="Aptos" w:hAnsi="Aptos"/>
          <w:sz w:val="20"/>
          <w:szCs w:val="20"/>
        </w:rPr>
        <w:t xml:space="preserve">und Risiken </w:t>
      </w:r>
      <w:r w:rsidRPr="00737792">
        <w:rPr>
          <w:rFonts w:ascii="Aptos" w:hAnsi="Aptos"/>
          <w:sz w:val="20"/>
          <w:szCs w:val="20"/>
        </w:rPr>
        <w:t xml:space="preserve">des Vapens informieren. </w:t>
      </w:r>
      <w:r w:rsidR="00824AA4" w:rsidRPr="00737792">
        <w:rPr>
          <w:rFonts w:ascii="Aptos" w:hAnsi="Aptos"/>
          <w:sz w:val="20"/>
          <w:szCs w:val="20"/>
        </w:rPr>
        <w:t xml:space="preserve">Durch die Sensibilisierung dieser beiden Zielgruppen wollen wir die Lebenswelten der Kinder und Jugendlichen ansprechen und </w:t>
      </w:r>
      <w:r w:rsidR="00824AA4" w:rsidRPr="00A83A61">
        <w:rPr>
          <w:rFonts w:ascii="Aptos" w:hAnsi="Aptos"/>
          <w:b/>
          <w:bCs/>
          <w:sz w:val="20"/>
          <w:szCs w:val="20"/>
        </w:rPr>
        <w:t xml:space="preserve">langfristig verhindern, dass sie durch </w:t>
      </w:r>
      <w:proofErr w:type="spellStart"/>
      <w:r w:rsidR="00824AA4" w:rsidRPr="00A83A61">
        <w:rPr>
          <w:rFonts w:ascii="Aptos" w:hAnsi="Aptos"/>
          <w:b/>
          <w:bCs/>
          <w:sz w:val="20"/>
          <w:szCs w:val="20"/>
        </w:rPr>
        <w:t>Vapes</w:t>
      </w:r>
      <w:proofErr w:type="spellEnd"/>
      <w:r w:rsidR="00824AA4" w:rsidRPr="00A83A61">
        <w:rPr>
          <w:rFonts w:ascii="Aptos" w:hAnsi="Aptos"/>
          <w:b/>
          <w:bCs/>
          <w:sz w:val="20"/>
          <w:szCs w:val="20"/>
        </w:rPr>
        <w:t xml:space="preserve"> in den Nikotinkonsum einsteigen.</w:t>
      </w:r>
      <w:r w:rsidR="00824AA4" w:rsidRPr="00737792">
        <w:rPr>
          <w:rFonts w:ascii="Aptos" w:hAnsi="Aptos"/>
          <w:sz w:val="20"/>
          <w:szCs w:val="20"/>
        </w:rPr>
        <w:t xml:space="preserve"> Das Projekt wird vom </w:t>
      </w:r>
      <w:r w:rsidR="00824AA4" w:rsidRPr="00A83A61">
        <w:rPr>
          <w:rFonts w:ascii="Aptos" w:hAnsi="Aptos"/>
          <w:sz w:val="20"/>
          <w:szCs w:val="20"/>
        </w:rPr>
        <w:t>Schweizer Institut für Sucht- und Gesundheitsforschung (ISGF)</w:t>
      </w:r>
      <w:r w:rsidR="00824AA4" w:rsidRPr="00737792">
        <w:rPr>
          <w:rFonts w:ascii="Aptos" w:hAnsi="Aptos"/>
          <w:sz w:val="20"/>
          <w:szCs w:val="20"/>
        </w:rPr>
        <w:t>, einem assoziierten Institut der Universität Zürich und Partner der Weltgesundheitsorganisation (WHO), durchgeführt.</w:t>
      </w:r>
    </w:p>
    <w:p w14:paraId="37A3D4D8" w14:textId="77777777" w:rsidR="00907A67" w:rsidRPr="00737792" w:rsidRDefault="00907A67" w:rsidP="005A5993">
      <w:pPr>
        <w:rPr>
          <w:rFonts w:ascii="Aptos" w:hAnsi="Aptos"/>
          <w:sz w:val="20"/>
          <w:szCs w:val="20"/>
        </w:rPr>
      </w:pPr>
    </w:p>
    <w:p w14:paraId="43B15C90" w14:textId="77777777" w:rsidR="00737792" w:rsidRPr="00737792" w:rsidRDefault="00737792" w:rsidP="00737792">
      <w:pPr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 xml:space="preserve">In diesem Projekt werden Communities mit unterschiedlichen Sprachen je nach Bedarf und Ressourcen erschlossen: Albanisch, Arabisch, Deutsch, </w:t>
      </w:r>
      <w:proofErr w:type="spellStart"/>
      <w:r w:rsidRPr="00737792">
        <w:rPr>
          <w:rFonts w:ascii="Aptos" w:hAnsi="Aptos"/>
          <w:sz w:val="20"/>
          <w:szCs w:val="20"/>
        </w:rPr>
        <w:t>Kurmanci</w:t>
      </w:r>
      <w:proofErr w:type="spellEnd"/>
      <w:r w:rsidRPr="00737792">
        <w:rPr>
          <w:rFonts w:ascii="Aptos" w:hAnsi="Aptos"/>
          <w:sz w:val="20"/>
          <w:szCs w:val="20"/>
        </w:rPr>
        <w:t xml:space="preserve">, Russisch, Serbisch, Spanisch, Tamil, Tigrinya, Türkisch und Ukrainisch. </w:t>
      </w:r>
    </w:p>
    <w:p w14:paraId="2EC65D5C" w14:textId="77777777" w:rsidR="0046791B" w:rsidRPr="00737792" w:rsidRDefault="0046791B" w:rsidP="0064097D">
      <w:pPr>
        <w:jc w:val="left"/>
        <w:rPr>
          <w:rFonts w:ascii="Aptos" w:hAnsi="Aptos"/>
          <w:sz w:val="20"/>
          <w:szCs w:val="20"/>
        </w:rPr>
      </w:pPr>
    </w:p>
    <w:p w14:paraId="250A5101" w14:textId="3F3DBEC9" w:rsidR="00FF47B7" w:rsidRPr="00737792" w:rsidRDefault="001612A6" w:rsidP="00737792">
      <w:pPr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 xml:space="preserve">In einem ersten Schritt </w:t>
      </w:r>
      <w:r w:rsidR="00737792" w:rsidRPr="00737792">
        <w:rPr>
          <w:rFonts w:ascii="Aptos" w:hAnsi="Aptos"/>
          <w:sz w:val="20"/>
          <w:szCs w:val="20"/>
        </w:rPr>
        <w:t>werden die HSK-Lehrpersonen in einem freiwilligen (Online-)Workshop in ihrer jeweiligen Sprache über das Projekt und dessen Inhalte informiert</w:t>
      </w:r>
      <w:r w:rsidRPr="00737792">
        <w:rPr>
          <w:rFonts w:ascii="Aptos" w:hAnsi="Aptos"/>
          <w:sz w:val="20"/>
          <w:szCs w:val="20"/>
        </w:rPr>
        <w:t xml:space="preserve">. Anschliessend </w:t>
      </w:r>
      <w:r w:rsidR="00FF0532">
        <w:rPr>
          <w:rFonts w:ascii="Aptos" w:hAnsi="Aptos"/>
          <w:sz w:val="20"/>
          <w:szCs w:val="20"/>
        </w:rPr>
        <w:t>werden sie ermutigt</w:t>
      </w:r>
      <w:r w:rsidRPr="00737792">
        <w:rPr>
          <w:rFonts w:ascii="Aptos" w:hAnsi="Aptos"/>
          <w:sz w:val="20"/>
          <w:szCs w:val="20"/>
        </w:rPr>
        <w:t>, die Eltern ihrer Schülerinnen und Schüler</w:t>
      </w:r>
      <w:r w:rsidR="00737792" w:rsidRPr="00737792">
        <w:rPr>
          <w:rFonts w:ascii="Aptos" w:hAnsi="Aptos"/>
          <w:sz w:val="20"/>
          <w:szCs w:val="20"/>
        </w:rPr>
        <w:t>,</w:t>
      </w:r>
      <w:r w:rsidRPr="00737792">
        <w:rPr>
          <w:rFonts w:ascii="Aptos" w:hAnsi="Aptos"/>
          <w:sz w:val="20"/>
          <w:szCs w:val="20"/>
        </w:rPr>
        <w:t xml:space="preserve"> z.B. im Rahmen der</w:t>
      </w:r>
      <w:r w:rsidR="0046791B" w:rsidRPr="00737792">
        <w:rPr>
          <w:rFonts w:ascii="Aptos" w:hAnsi="Aptos"/>
          <w:sz w:val="20"/>
          <w:szCs w:val="20"/>
        </w:rPr>
        <w:t xml:space="preserve"> E</w:t>
      </w:r>
      <w:r w:rsidR="00FF47B7" w:rsidRPr="00737792">
        <w:rPr>
          <w:rFonts w:ascii="Aptos" w:hAnsi="Aptos"/>
          <w:sz w:val="20"/>
          <w:szCs w:val="20"/>
        </w:rPr>
        <w:t>lterntreffs</w:t>
      </w:r>
      <w:r w:rsidR="00737792" w:rsidRPr="00737792">
        <w:rPr>
          <w:rFonts w:ascii="Aptos" w:hAnsi="Aptos"/>
          <w:sz w:val="20"/>
          <w:szCs w:val="20"/>
        </w:rPr>
        <w:t>,</w:t>
      </w:r>
      <w:r w:rsidR="00FF47B7" w:rsidRPr="00737792">
        <w:rPr>
          <w:rFonts w:ascii="Aptos" w:hAnsi="Aptos"/>
          <w:sz w:val="20"/>
          <w:szCs w:val="20"/>
        </w:rPr>
        <w:t xml:space="preserve"> </w:t>
      </w:r>
      <w:r w:rsidRPr="00737792">
        <w:rPr>
          <w:rFonts w:ascii="Aptos" w:hAnsi="Aptos"/>
          <w:sz w:val="20"/>
          <w:szCs w:val="20"/>
        </w:rPr>
        <w:t>das</w:t>
      </w:r>
      <w:r w:rsidR="00FF47B7" w:rsidRPr="00737792">
        <w:rPr>
          <w:rFonts w:ascii="Aptos" w:hAnsi="Aptos"/>
          <w:sz w:val="20"/>
          <w:szCs w:val="20"/>
        </w:rPr>
        <w:t xml:space="preserve"> Thema Vaping</w:t>
      </w:r>
      <w:r w:rsidRPr="00737792">
        <w:rPr>
          <w:rFonts w:ascii="Aptos" w:hAnsi="Aptos"/>
          <w:sz w:val="20"/>
          <w:szCs w:val="20"/>
        </w:rPr>
        <w:t xml:space="preserve"> sowie dessen Gefahren und Risiken</w:t>
      </w:r>
      <w:r w:rsidR="00DB6CA3">
        <w:rPr>
          <w:rFonts w:ascii="Aptos" w:hAnsi="Aptos"/>
          <w:sz w:val="20"/>
          <w:szCs w:val="20"/>
        </w:rPr>
        <w:t xml:space="preserve"> an die Eltern weiterzugeben</w:t>
      </w:r>
      <w:r w:rsidR="00737792" w:rsidRPr="00737792">
        <w:rPr>
          <w:rFonts w:ascii="Aptos" w:hAnsi="Aptos"/>
          <w:sz w:val="20"/>
          <w:szCs w:val="20"/>
        </w:rPr>
        <w:t>. Dafür stehen bereits vorbereitete Unterlagen zur Verfügung. Diese Materialien und Inhalte wurde</w:t>
      </w:r>
      <w:r w:rsidR="00A83A61">
        <w:rPr>
          <w:rFonts w:ascii="Aptos" w:hAnsi="Aptos"/>
          <w:sz w:val="20"/>
          <w:szCs w:val="20"/>
        </w:rPr>
        <w:t>n</w:t>
      </w:r>
      <w:r w:rsidR="00737792" w:rsidRPr="00737792">
        <w:rPr>
          <w:rFonts w:ascii="Aptos" w:hAnsi="Aptos"/>
          <w:sz w:val="20"/>
          <w:szCs w:val="20"/>
        </w:rPr>
        <w:t xml:space="preserve"> in Zusammenarbeit mit </w:t>
      </w:r>
      <w:r w:rsidR="00FF47B7" w:rsidRPr="00737792">
        <w:rPr>
          <w:rFonts w:ascii="Aptos" w:hAnsi="Aptos"/>
          <w:sz w:val="20"/>
          <w:szCs w:val="20"/>
        </w:rPr>
        <w:t xml:space="preserve"> </w:t>
      </w:r>
      <w:r w:rsidRPr="00737792">
        <w:rPr>
          <w:rFonts w:ascii="Aptos" w:hAnsi="Aptos"/>
          <w:sz w:val="20"/>
          <w:szCs w:val="20"/>
        </w:rPr>
        <w:t>Präventions</w:t>
      </w:r>
      <w:r w:rsidR="00FF47B7" w:rsidRPr="00737792">
        <w:rPr>
          <w:rFonts w:ascii="Aptos" w:hAnsi="Aptos"/>
          <w:sz w:val="20"/>
          <w:szCs w:val="20"/>
        </w:rPr>
        <w:t>expertinnen und -experten, Ärzt</w:t>
      </w:r>
      <w:r w:rsidRPr="00737792">
        <w:rPr>
          <w:rFonts w:ascii="Aptos" w:hAnsi="Aptos"/>
          <w:sz w:val="20"/>
          <w:szCs w:val="20"/>
        </w:rPr>
        <w:t>innen und Ärzten</w:t>
      </w:r>
      <w:r w:rsidR="00FF47B7" w:rsidRPr="00737792">
        <w:rPr>
          <w:rFonts w:ascii="Aptos" w:hAnsi="Aptos"/>
          <w:sz w:val="20"/>
          <w:szCs w:val="20"/>
        </w:rPr>
        <w:t>, HSK-L</w:t>
      </w:r>
      <w:r w:rsidRPr="00737792">
        <w:rPr>
          <w:rFonts w:ascii="Aptos" w:hAnsi="Aptos"/>
          <w:sz w:val="20"/>
          <w:szCs w:val="20"/>
        </w:rPr>
        <w:t>ehrpersonen</w:t>
      </w:r>
      <w:r w:rsidR="00FF47B7" w:rsidRPr="00737792">
        <w:rPr>
          <w:rFonts w:ascii="Aptos" w:hAnsi="Aptos"/>
          <w:sz w:val="20"/>
          <w:szCs w:val="20"/>
        </w:rPr>
        <w:t xml:space="preserve"> und weiteren Stakeholdern entwickelt. </w:t>
      </w:r>
    </w:p>
    <w:p w14:paraId="08AA421C" w14:textId="77777777" w:rsidR="00607895" w:rsidRPr="00737792" w:rsidRDefault="00607895" w:rsidP="00FF47B7">
      <w:pPr>
        <w:rPr>
          <w:rFonts w:ascii="Aptos" w:hAnsi="Aptos"/>
          <w:sz w:val="20"/>
          <w:szCs w:val="20"/>
        </w:rPr>
      </w:pPr>
      <w:bookmarkStart w:id="0" w:name="_Hlk178163462"/>
    </w:p>
    <w:p w14:paraId="1AA9C36A" w14:textId="51F36CF7" w:rsidR="00D53F26" w:rsidRPr="00737792" w:rsidRDefault="00E14E53" w:rsidP="00497BFE">
      <w:pPr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 xml:space="preserve">Da wir interkantonal </w:t>
      </w:r>
      <w:r w:rsidR="00737792">
        <w:rPr>
          <w:rFonts w:ascii="Aptos" w:hAnsi="Aptos"/>
          <w:sz w:val="20"/>
          <w:szCs w:val="20"/>
        </w:rPr>
        <w:t>und mit verschiedenen</w:t>
      </w:r>
      <w:r w:rsidRPr="00737792">
        <w:rPr>
          <w:rFonts w:ascii="Aptos" w:hAnsi="Aptos"/>
          <w:sz w:val="20"/>
          <w:szCs w:val="20"/>
        </w:rPr>
        <w:t xml:space="preserve"> HSK-Schulen </w:t>
      </w:r>
      <w:r w:rsidR="00737792">
        <w:rPr>
          <w:rFonts w:ascii="Aptos" w:hAnsi="Aptos"/>
          <w:sz w:val="20"/>
          <w:szCs w:val="20"/>
        </w:rPr>
        <w:t xml:space="preserve">zusammenarbeiten, </w:t>
      </w:r>
      <w:r w:rsidR="005B7E08" w:rsidRPr="005B7E08">
        <w:rPr>
          <w:rFonts w:ascii="Aptos" w:hAnsi="Aptos"/>
          <w:sz w:val="20"/>
          <w:szCs w:val="20"/>
        </w:rPr>
        <w:t>wären wir Ihnen dankbar, wenn Sie uns kurz bestätigen könnten,</w:t>
      </w:r>
      <w:r w:rsidR="005B7E08">
        <w:rPr>
          <w:rFonts w:ascii="Aptos" w:hAnsi="Aptos"/>
          <w:sz w:val="20"/>
          <w:szCs w:val="20"/>
        </w:rPr>
        <w:t xml:space="preserve"> </w:t>
      </w:r>
      <w:r w:rsidR="00D53F26" w:rsidRPr="00737792">
        <w:rPr>
          <w:rFonts w:ascii="Aptos" w:hAnsi="Aptos"/>
          <w:sz w:val="20"/>
          <w:szCs w:val="20"/>
        </w:rPr>
        <w:t xml:space="preserve">dass aus Ihrer Sicht als </w:t>
      </w:r>
      <w:r w:rsidR="00607895" w:rsidRPr="00737792">
        <w:rPr>
          <w:rFonts w:ascii="Aptos" w:hAnsi="Aptos"/>
          <w:sz w:val="20"/>
          <w:szCs w:val="20"/>
          <w:highlight w:val="yellow"/>
        </w:rPr>
        <w:t>Bildungsdirektion</w:t>
      </w:r>
      <w:r w:rsidR="00607895" w:rsidRPr="00737792">
        <w:rPr>
          <w:rFonts w:ascii="Aptos" w:hAnsi="Aptos"/>
          <w:sz w:val="20"/>
          <w:szCs w:val="20"/>
        </w:rPr>
        <w:t xml:space="preserve"> </w:t>
      </w:r>
      <w:r w:rsidR="00D53F26" w:rsidRPr="00737792">
        <w:rPr>
          <w:rFonts w:ascii="Aptos" w:hAnsi="Aptos"/>
          <w:sz w:val="20"/>
          <w:szCs w:val="20"/>
        </w:rPr>
        <w:t xml:space="preserve">der Durchführung der Informationsveranstaltungen mit Eltern </w:t>
      </w:r>
      <w:r w:rsidR="005B7E08">
        <w:rPr>
          <w:rFonts w:ascii="Aptos" w:hAnsi="Aptos"/>
          <w:sz w:val="20"/>
          <w:szCs w:val="20"/>
        </w:rPr>
        <w:t xml:space="preserve">möglich ist und ob Sie das Projekt unterstützen. </w:t>
      </w:r>
    </w:p>
    <w:p w14:paraId="43280197" w14:textId="674DAA76" w:rsidR="00D53F26" w:rsidRPr="00737792" w:rsidRDefault="00D53F26" w:rsidP="00497BFE">
      <w:pPr>
        <w:rPr>
          <w:rFonts w:ascii="Aptos" w:hAnsi="Aptos"/>
          <w:sz w:val="20"/>
          <w:szCs w:val="20"/>
        </w:rPr>
      </w:pPr>
    </w:p>
    <w:p w14:paraId="3AA5E078" w14:textId="3171E268" w:rsidR="00497BFE" w:rsidRPr="00737792" w:rsidRDefault="005B7E08" w:rsidP="00FF0532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Das Projekt ist w</w:t>
      </w:r>
      <w:r w:rsidR="00D53F26" w:rsidRPr="00737792">
        <w:rPr>
          <w:rFonts w:ascii="Aptos" w:hAnsi="Aptos"/>
          <w:sz w:val="20"/>
          <w:szCs w:val="20"/>
        </w:rPr>
        <w:t>eder für Sie noch für HSK-Lehrpersonen</w:t>
      </w:r>
      <w:r w:rsidR="00607895" w:rsidRPr="00737792">
        <w:rPr>
          <w:rFonts w:ascii="Aptos" w:hAnsi="Aptos"/>
          <w:sz w:val="20"/>
          <w:szCs w:val="20"/>
        </w:rPr>
        <w:t xml:space="preserve"> </w:t>
      </w:r>
      <w:r w:rsidR="00D53F26" w:rsidRPr="00737792">
        <w:rPr>
          <w:rFonts w:ascii="Aptos" w:hAnsi="Aptos"/>
          <w:sz w:val="20"/>
          <w:szCs w:val="20"/>
        </w:rPr>
        <w:t xml:space="preserve">mit </w:t>
      </w:r>
      <w:r w:rsidR="00607895" w:rsidRPr="00737792">
        <w:rPr>
          <w:rFonts w:ascii="Aptos" w:hAnsi="Aptos"/>
          <w:sz w:val="20"/>
          <w:szCs w:val="20"/>
        </w:rPr>
        <w:t>zusätzlichen Aufwand</w:t>
      </w:r>
      <w:r>
        <w:rPr>
          <w:rFonts w:ascii="Aptos" w:hAnsi="Aptos"/>
          <w:sz w:val="20"/>
          <w:szCs w:val="20"/>
        </w:rPr>
        <w:t xml:space="preserve"> oder </w:t>
      </w:r>
      <w:r w:rsidR="00D53F26" w:rsidRPr="00737792">
        <w:rPr>
          <w:rFonts w:ascii="Aptos" w:hAnsi="Aptos"/>
          <w:sz w:val="20"/>
          <w:szCs w:val="20"/>
        </w:rPr>
        <w:t>Kosten</w:t>
      </w:r>
      <w:r w:rsidR="00607895" w:rsidRPr="00737792">
        <w:rPr>
          <w:rFonts w:ascii="Aptos" w:hAnsi="Aptos"/>
          <w:sz w:val="20"/>
          <w:szCs w:val="20"/>
        </w:rPr>
        <w:t xml:space="preserve"> verbunden</w:t>
      </w:r>
      <w:r w:rsidR="00D53F26" w:rsidRPr="00737792">
        <w:rPr>
          <w:rFonts w:ascii="Aptos" w:hAnsi="Aptos"/>
          <w:sz w:val="20"/>
          <w:szCs w:val="20"/>
        </w:rPr>
        <w:t xml:space="preserve">. Der Zeitaufwand der HSK-Lehrperson für die Teilnahme an einem freiwilligen Schulungs-Workshop (ca. 2h) ausserhalb der Arbeitszeiten wird von uns mit CHF 75.- vergütet. </w:t>
      </w:r>
      <w:r w:rsidR="00FF0532" w:rsidRPr="00FF0532">
        <w:rPr>
          <w:rFonts w:ascii="Aptos" w:hAnsi="Aptos"/>
          <w:sz w:val="20"/>
          <w:szCs w:val="20"/>
        </w:rPr>
        <w:t>Entscheidet sich die HSK-Lehrperson</w:t>
      </w:r>
      <w:r w:rsidR="00497BFE" w:rsidRPr="00737792">
        <w:rPr>
          <w:rFonts w:ascii="Aptos" w:hAnsi="Aptos"/>
          <w:sz w:val="20"/>
          <w:szCs w:val="20"/>
        </w:rPr>
        <w:t>, die Informationen und Gesprächstipps im Rahmen eines Elterntreffs</w:t>
      </w:r>
      <w:r w:rsidR="00AF505E" w:rsidRPr="00737792">
        <w:rPr>
          <w:rFonts w:ascii="Aptos" w:hAnsi="Aptos"/>
          <w:sz w:val="20"/>
          <w:szCs w:val="20"/>
        </w:rPr>
        <w:t xml:space="preserve"> (ca. 30</w:t>
      </w:r>
      <w:r w:rsidR="00A83A61">
        <w:rPr>
          <w:rFonts w:ascii="Aptos" w:hAnsi="Aptos"/>
          <w:sz w:val="20"/>
          <w:szCs w:val="20"/>
        </w:rPr>
        <w:t xml:space="preserve">-60 </w:t>
      </w:r>
      <w:r w:rsidR="00AF505E" w:rsidRPr="00737792">
        <w:rPr>
          <w:rFonts w:ascii="Aptos" w:hAnsi="Aptos"/>
          <w:sz w:val="20"/>
          <w:szCs w:val="20"/>
        </w:rPr>
        <w:t>min)</w:t>
      </w:r>
      <w:r w:rsidR="00497BFE" w:rsidRPr="00737792">
        <w:rPr>
          <w:rFonts w:ascii="Aptos" w:hAnsi="Aptos"/>
          <w:sz w:val="20"/>
          <w:szCs w:val="20"/>
        </w:rPr>
        <w:t xml:space="preserve"> an die Eltern </w:t>
      </w:r>
      <w:r w:rsidR="00D53F26" w:rsidRPr="00737792">
        <w:rPr>
          <w:rFonts w:ascii="Aptos" w:hAnsi="Aptos"/>
          <w:sz w:val="20"/>
          <w:szCs w:val="20"/>
        </w:rPr>
        <w:t>ihrer Schülerinnen und Schüler</w:t>
      </w:r>
      <w:r w:rsidR="00497BFE" w:rsidRPr="00737792">
        <w:rPr>
          <w:rFonts w:ascii="Aptos" w:hAnsi="Aptos"/>
          <w:sz w:val="20"/>
          <w:szCs w:val="20"/>
        </w:rPr>
        <w:t xml:space="preserve"> weiterzugeben, </w:t>
      </w:r>
      <w:r w:rsidR="00FF0532" w:rsidRPr="00737792">
        <w:rPr>
          <w:rFonts w:ascii="Aptos" w:hAnsi="Aptos"/>
          <w:sz w:val="20"/>
          <w:szCs w:val="20"/>
        </w:rPr>
        <w:t>w</w:t>
      </w:r>
      <w:r w:rsidR="00FF0532">
        <w:rPr>
          <w:rFonts w:ascii="Aptos" w:hAnsi="Aptos"/>
          <w:sz w:val="20"/>
          <w:szCs w:val="20"/>
        </w:rPr>
        <w:t>ird</w:t>
      </w:r>
      <w:r w:rsidR="00FF0532" w:rsidRPr="00737792">
        <w:rPr>
          <w:rFonts w:ascii="Aptos" w:hAnsi="Aptos"/>
          <w:sz w:val="20"/>
          <w:szCs w:val="20"/>
        </w:rPr>
        <w:t xml:space="preserve"> </w:t>
      </w:r>
      <w:r w:rsidR="00497BFE" w:rsidRPr="00737792">
        <w:rPr>
          <w:rFonts w:ascii="Aptos" w:hAnsi="Aptos"/>
          <w:sz w:val="20"/>
          <w:szCs w:val="20"/>
        </w:rPr>
        <w:t>sie mit weiteren 75 CHF entlohnt.</w:t>
      </w:r>
    </w:p>
    <w:p w14:paraId="57D404BB" w14:textId="77777777" w:rsidR="00607895" w:rsidRPr="00737792" w:rsidRDefault="00607895" w:rsidP="00FF47B7">
      <w:pPr>
        <w:rPr>
          <w:rFonts w:ascii="Aptos" w:hAnsi="Aptos"/>
          <w:sz w:val="20"/>
          <w:szCs w:val="20"/>
        </w:rPr>
      </w:pPr>
    </w:p>
    <w:p w14:paraId="367E7AC9" w14:textId="17DD4968" w:rsidR="00607895" w:rsidRPr="00737792" w:rsidRDefault="00607895" w:rsidP="00FF47B7">
      <w:pPr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 xml:space="preserve">Das Projekt liegt uns sehr am Herzen, weil Vaping unter Jugendlichen </w:t>
      </w:r>
      <w:r w:rsidR="005B7E08">
        <w:rPr>
          <w:rFonts w:ascii="Aptos" w:hAnsi="Aptos"/>
          <w:sz w:val="20"/>
          <w:szCs w:val="20"/>
        </w:rPr>
        <w:t>immer häufiger vorkommt</w:t>
      </w:r>
      <w:r w:rsidRPr="00737792">
        <w:rPr>
          <w:rFonts w:ascii="Aptos" w:hAnsi="Aptos"/>
          <w:sz w:val="20"/>
          <w:szCs w:val="20"/>
        </w:rPr>
        <w:t xml:space="preserve"> und</w:t>
      </w:r>
      <w:r w:rsidR="005B7E08">
        <w:rPr>
          <w:rFonts w:ascii="Aptos" w:hAnsi="Aptos"/>
          <w:sz w:val="20"/>
          <w:szCs w:val="20"/>
        </w:rPr>
        <w:t xml:space="preserve"> viele</w:t>
      </w:r>
      <w:r w:rsidRPr="00737792">
        <w:rPr>
          <w:rFonts w:ascii="Aptos" w:hAnsi="Aptos"/>
          <w:sz w:val="20"/>
          <w:szCs w:val="20"/>
        </w:rPr>
        <w:t xml:space="preserve"> Eltern wenig über diese neuartigen </w:t>
      </w:r>
      <w:r w:rsidR="005B7E08">
        <w:rPr>
          <w:rFonts w:ascii="Aptos" w:hAnsi="Aptos"/>
          <w:sz w:val="20"/>
          <w:szCs w:val="20"/>
        </w:rPr>
        <w:t xml:space="preserve">Geräte wissen, </w:t>
      </w:r>
      <w:r w:rsidR="005B7E08" w:rsidRPr="005B7E08">
        <w:rPr>
          <w:rFonts w:ascii="Aptos" w:hAnsi="Aptos"/>
          <w:sz w:val="20"/>
          <w:szCs w:val="20"/>
        </w:rPr>
        <w:t>die ein hohes Risiko für Nikotinabhängigkeit darstellen</w:t>
      </w:r>
      <w:r w:rsidRPr="00737792">
        <w:rPr>
          <w:rFonts w:ascii="Aptos" w:hAnsi="Aptos"/>
          <w:sz w:val="20"/>
          <w:szCs w:val="20"/>
        </w:rPr>
        <w:t xml:space="preserve">. </w:t>
      </w:r>
      <w:r w:rsidR="005B7E08">
        <w:rPr>
          <w:rFonts w:ascii="Aptos" w:hAnsi="Aptos"/>
          <w:sz w:val="20"/>
          <w:szCs w:val="20"/>
        </w:rPr>
        <w:t xml:space="preserve">Zudem </w:t>
      </w:r>
      <w:r w:rsidRPr="00737792">
        <w:rPr>
          <w:rFonts w:ascii="Aptos" w:hAnsi="Aptos"/>
          <w:sz w:val="20"/>
          <w:szCs w:val="20"/>
        </w:rPr>
        <w:t xml:space="preserve">sprechen wir gezielt die Migrationsbevölkerung in der Schweiz an, da ihnen der Zugang zu Angeboten der Gesundheitsprävention </w:t>
      </w:r>
      <w:r w:rsidR="00E777F6">
        <w:rPr>
          <w:rFonts w:ascii="Aptos" w:hAnsi="Aptos"/>
          <w:sz w:val="20"/>
          <w:szCs w:val="20"/>
        </w:rPr>
        <w:t xml:space="preserve">wegen </w:t>
      </w:r>
      <w:r w:rsidRPr="00737792">
        <w:rPr>
          <w:rFonts w:ascii="Aptos" w:hAnsi="Aptos"/>
          <w:sz w:val="20"/>
          <w:szCs w:val="20"/>
        </w:rPr>
        <w:t xml:space="preserve">sprachlicher Barrieren </w:t>
      </w:r>
      <w:r w:rsidR="00B5711B">
        <w:rPr>
          <w:rFonts w:ascii="Aptos" w:hAnsi="Aptos"/>
          <w:sz w:val="20"/>
          <w:szCs w:val="20"/>
        </w:rPr>
        <w:t xml:space="preserve">oft </w:t>
      </w:r>
      <w:r w:rsidRPr="00737792">
        <w:rPr>
          <w:rFonts w:ascii="Aptos" w:hAnsi="Aptos"/>
          <w:sz w:val="20"/>
          <w:szCs w:val="20"/>
        </w:rPr>
        <w:t>verwehrt bleibt.</w:t>
      </w:r>
    </w:p>
    <w:p w14:paraId="51E6678D" w14:textId="77777777" w:rsidR="000046CE" w:rsidRPr="00737792" w:rsidRDefault="000046CE" w:rsidP="00FF47B7">
      <w:pPr>
        <w:rPr>
          <w:rFonts w:ascii="Aptos" w:hAnsi="Aptos"/>
          <w:sz w:val="20"/>
          <w:szCs w:val="20"/>
        </w:rPr>
      </w:pPr>
    </w:p>
    <w:p w14:paraId="697DBFEC" w14:textId="474891EC" w:rsidR="00D53F26" w:rsidRPr="00737792" w:rsidRDefault="005B7E08">
      <w:pPr>
        <w:rPr>
          <w:rFonts w:ascii="Aptos" w:hAnsi="Aptos"/>
          <w:sz w:val="20"/>
          <w:szCs w:val="20"/>
        </w:rPr>
      </w:pPr>
      <w:r w:rsidRPr="005B7E08">
        <w:rPr>
          <w:rFonts w:ascii="Aptos" w:hAnsi="Aptos"/>
          <w:sz w:val="20"/>
          <w:szCs w:val="20"/>
        </w:rPr>
        <w:t xml:space="preserve">Wir würden uns sehr über eine Rückmeldung von Ihnen freuen und hoffen auf Ihre Unterstützung, damit wir gemeinsam einen Beitrag zur Gesundheit </w:t>
      </w:r>
      <w:r w:rsidR="00FF0532">
        <w:rPr>
          <w:rFonts w:ascii="Aptos" w:hAnsi="Aptos"/>
          <w:sz w:val="20"/>
          <w:szCs w:val="20"/>
        </w:rPr>
        <w:t xml:space="preserve">der </w:t>
      </w:r>
      <w:r w:rsidRPr="005B7E08">
        <w:rPr>
          <w:rFonts w:ascii="Aptos" w:hAnsi="Aptos"/>
          <w:sz w:val="20"/>
          <w:szCs w:val="20"/>
        </w:rPr>
        <w:t>Jugendlichen leisten können.</w:t>
      </w:r>
    </w:p>
    <w:p w14:paraId="6FDAC1E4" w14:textId="77777777" w:rsidR="006515C8" w:rsidRDefault="006515C8" w:rsidP="00FF47B7">
      <w:pPr>
        <w:rPr>
          <w:rFonts w:ascii="Aptos" w:hAnsi="Aptos"/>
          <w:sz w:val="20"/>
          <w:szCs w:val="20"/>
        </w:rPr>
      </w:pPr>
    </w:p>
    <w:p w14:paraId="0B26F2C0" w14:textId="2ADCB364" w:rsidR="00514CF0" w:rsidRDefault="00D53F26" w:rsidP="00FF47B7">
      <w:pPr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 xml:space="preserve">Für Fragen und Anmerkungen stehen wir </w:t>
      </w:r>
      <w:r w:rsidR="00E777F6">
        <w:rPr>
          <w:rFonts w:ascii="Aptos" w:hAnsi="Aptos"/>
          <w:sz w:val="20"/>
          <w:szCs w:val="20"/>
        </w:rPr>
        <w:t xml:space="preserve">Ihnen </w:t>
      </w:r>
      <w:r w:rsidRPr="00737792">
        <w:rPr>
          <w:rFonts w:ascii="Aptos" w:hAnsi="Aptos"/>
          <w:sz w:val="20"/>
          <w:szCs w:val="20"/>
        </w:rPr>
        <w:t xml:space="preserve">jederzeit </w:t>
      </w:r>
      <w:r w:rsidR="00E777F6" w:rsidRPr="00737792">
        <w:rPr>
          <w:rFonts w:ascii="Aptos" w:hAnsi="Aptos"/>
          <w:sz w:val="20"/>
          <w:szCs w:val="20"/>
        </w:rPr>
        <w:t xml:space="preserve">gerne </w:t>
      </w:r>
      <w:r w:rsidRPr="00737792">
        <w:rPr>
          <w:rFonts w:ascii="Aptos" w:hAnsi="Aptos"/>
          <w:sz w:val="20"/>
          <w:szCs w:val="20"/>
        </w:rPr>
        <w:t xml:space="preserve">zur Verfügung und </w:t>
      </w:r>
      <w:r w:rsidR="00E777F6">
        <w:rPr>
          <w:rFonts w:ascii="Aptos" w:hAnsi="Aptos"/>
          <w:sz w:val="20"/>
          <w:szCs w:val="20"/>
        </w:rPr>
        <w:t>präsentieren</w:t>
      </w:r>
      <w:r w:rsidRPr="00737792">
        <w:rPr>
          <w:rFonts w:ascii="Aptos" w:hAnsi="Aptos"/>
          <w:sz w:val="20"/>
          <w:szCs w:val="20"/>
        </w:rPr>
        <w:t xml:space="preserve"> unser Projekt bei Bedarf und Interesse auch </w:t>
      </w:r>
      <w:r w:rsidR="00E777F6">
        <w:rPr>
          <w:rFonts w:ascii="Aptos" w:hAnsi="Aptos"/>
          <w:sz w:val="20"/>
          <w:szCs w:val="20"/>
        </w:rPr>
        <w:t xml:space="preserve">ausführlicher. </w:t>
      </w:r>
    </w:p>
    <w:p w14:paraId="741D25D5" w14:textId="77777777" w:rsidR="00514CF0" w:rsidRPr="00737792" w:rsidRDefault="00514CF0" w:rsidP="00FF47B7">
      <w:pPr>
        <w:rPr>
          <w:rFonts w:ascii="Aptos" w:hAnsi="Aptos"/>
          <w:sz w:val="20"/>
          <w:szCs w:val="20"/>
        </w:rPr>
      </w:pPr>
    </w:p>
    <w:p w14:paraId="355C6B70" w14:textId="3A180F58" w:rsidR="00D53F26" w:rsidRPr="00737792" w:rsidRDefault="00D53F26" w:rsidP="00FF47B7">
      <w:pPr>
        <w:rPr>
          <w:rFonts w:ascii="Aptos" w:hAnsi="Aptos"/>
          <w:sz w:val="20"/>
          <w:szCs w:val="20"/>
        </w:rPr>
      </w:pPr>
    </w:p>
    <w:p w14:paraId="48117910" w14:textId="1AA598A2" w:rsidR="00D53F26" w:rsidRPr="00737792" w:rsidRDefault="00D53F26" w:rsidP="00FF47B7">
      <w:pPr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lastRenderedPageBreak/>
        <w:t xml:space="preserve">Gerne können hierfür </w:t>
      </w:r>
    </w:p>
    <w:p w14:paraId="5DDD4C2D" w14:textId="0DC04593" w:rsidR="00D53F26" w:rsidRPr="00737792" w:rsidRDefault="00D53F26" w:rsidP="00FF47B7">
      <w:pPr>
        <w:rPr>
          <w:rFonts w:ascii="Aptos" w:hAnsi="Aptos"/>
          <w:sz w:val="20"/>
          <w:szCs w:val="20"/>
        </w:rPr>
      </w:pPr>
    </w:p>
    <w:p w14:paraId="50FA0156" w14:textId="6F6B788C" w:rsidR="00D53F26" w:rsidRPr="00737792" w:rsidRDefault="00D53F26" w:rsidP="00FF47B7">
      <w:pPr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 xml:space="preserve">Olivia Studhalter, </w:t>
      </w:r>
      <w:proofErr w:type="spellStart"/>
      <w:r w:rsidRPr="00737792">
        <w:rPr>
          <w:rFonts w:ascii="Aptos" w:hAnsi="Aptos"/>
          <w:sz w:val="20"/>
          <w:szCs w:val="20"/>
        </w:rPr>
        <w:t>BSc</w:t>
      </w:r>
      <w:proofErr w:type="spellEnd"/>
      <w:r w:rsidRPr="00737792">
        <w:rPr>
          <w:rFonts w:ascii="Aptos" w:hAnsi="Aptos"/>
          <w:sz w:val="20"/>
          <w:szCs w:val="20"/>
        </w:rPr>
        <w:t xml:space="preserve"> UZH</w:t>
      </w:r>
      <w:r w:rsidRPr="00737792">
        <w:rPr>
          <w:rFonts w:ascii="Aptos" w:hAnsi="Aptos"/>
          <w:sz w:val="20"/>
          <w:szCs w:val="20"/>
        </w:rPr>
        <w:tab/>
      </w:r>
      <w:r w:rsidRPr="00737792">
        <w:rPr>
          <w:rFonts w:ascii="Aptos" w:hAnsi="Aptos"/>
          <w:sz w:val="20"/>
          <w:szCs w:val="20"/>
        </w:rPr>
        <w:tab/>
      </w:r>
      <w:r w:rsidRPr="00737792">
        <w:rPr>
          <w:rFonts w:ascii="Aptos" w:hAnsi="Aptos"/>
          <w:sz w:val="20"/>
          <w:szCs w:val="20"/>
        </w:rPr>
        <w:tab/>
      </w:r>
      <w:r w:rsidRPr="00737792">
        <w:rPr>
          <w:rFonts w:ascii="Aptos" w:hAnsi="Aptos"/>
          <w:sz w:val="20"/>
          <w:szCs w:val="20"/>
        </w:rPr>
        <w:tab/>
        <w:t xml:space="preserve">Dr. phil. Nikolai Kiselev, </w:t>
      </w:r>
      <w:proofErr w:type="spellStart"/>
      <w:r w:rsidRPr="00737792">
        <w:rPr>
          <w:rFonts w:ascii="Aptos" w:hAnsi="Aptos"/>
          <w:sz w:val="20"/>
          <w:szCs w:val="20"/>
        </w:rPr>
        <w:t>MSc</w:t>
      </w:r>
      <w:proofErr w:type="spellEnd"/>
      <w:r w:rsidRPr="00737792">
        <w:rPr>
          <w:rFonts w:ascii="Aptos" w:hAnsi="Aptos"/>
          <w:sz w:val="20"/>
          <w:szCs w:val="20"/>
        </w:rPr>
        <w:t xml:space="preserve"> UZH</w:t>
      </w:r>
    </w:p>
    <w:p w14:paraId="3CF7E083" w14:textId="18111242" w:rsidR="00D53F26" w:rsidRPr="00737792" w:rsidRDefault="00D53F26" w:rsidP="00FF47B7">
      <w:pPr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 xml:space="preserve">Operative Projektleiterin </w:t>
      </w:r>
      <w:r w:rsidRPr="00737792">
        <w:rPr>
          <w:rFonts w:ascii="Aptos" w:hAnsi="Aptos"/>
          <w:sz w:val="20"/>
          <w:szCs w:val="20"/>
        </w:rPr>
        <w:tab/>
      </w:r>
      <w:r w:rsidRPr="00737792">
        <w:rPr>
          <w:rFonts w:ascii="Aptos" w:hAnsi="Aptos"/>
          <w:sz w:val="20"/>
          <w:szCs w:val="20"/>
        </w:rPr>
        <w:tab/>
      </w:r>
      <w:r w:rsidRPr="00737792">
        <w:rPr>
          <w:rFonts w:ascii="Aptos" w:hAnsi="Aptos"/>
          <w:sz w:val="20"/>
          <w:szCs w:val="20"/>
        </w:rPr>
        <w:tab/>
      </w:r>
      <w:r w:rsidRPr="00737792">
        <w:rPr>
          <w:rFonts w:ascii="Aptos" w:hAnsi="Aptos"/>
          <w:sz w:val="20"/>
          <w:szCs w:val="20"/>
        </w:rPr>
        <w:tab/>
        <w:t>Gesamtprojektleiter</w:t>
      </w:r>
    </w:p>
    <w:p w14:paraId="61F63289" w14:textId="55868E29" w:rsidR="00D53F26" w:rsidRPr="00737792" w:rsidRDefault="00D53F26" w:rsidP="00FF47B7">
      <w:pPr>
        <w:rPr>
          <w:rFonts w:ascii="Aptos" w:hAnsi="Aptos"/>
          <w:sz w:val="20"/>
          <w:szCs w:val="20"/>
        </w:rPr>
      </w:pPr>
      <w:hyperlink r:id="rId7" w:history="1">
        <w:r w:rsidRPr="00737792">
          <w:rPr>
            <w:rStyle w:val="Hyperlink"/>
            <w:rFonts w:ascii="Aptos" w:hAnsi="Aptos"/>
            <w:sz w:val="20"/>
            <w:szCs w:val="20"/>
          </w:rPr>
          <w:t>olivia.studhalter@uzh.ch</w:t>
        </w:r>
      </w:hyperlink>
      <w:r w:rsidRPr="00737792">
        <w:rPr>
          <w:rFonts w:ascii="Aptos" w:hAnsi="Aptos"/>
          <w:sz w:val="20"/>
          <w:szCs w:val="20"/>
        </w:rPr>
        <w:tab/>
      </w:r>
      <w:r w:rsidRPr="00737792">
        <w:rPr>
          <w:rFonts w:ascii="Aptos" w:hAnsi="Aptos"/>
          <w:sz w:val="20"/>
          <w:szCs w:val="20"/>
        </w:rPr>
        <w:tab/>
      </w:r>
      <w:r w:rsidRPr="00737792">
        <w:rPr>
          <w:rFonts w:ascii="Aptos" w:hAnsi="Aptos"/>
          <w:sz w:val="20"/>
          <w:szCs w:val="20"/>
        </w:rPr>
        <w:tab/>
      </w:r>
      <w:r w:rsidRPr="00737792">
        <w:rPr>
          <w:rFonts w:ascii="Aptos" w:hAnsi="Aptos"/>
          <w:sz w:val="20"/>
          <w:szCs w:val="20"/>
        </w:rPr>
        <w:tab/>
      </w:r>
      <w:hyperlink r:id="rId8" w:history="1">
        <w:r w:rsidRPr="00737792">
          <w:rPr>
            <w:rStyle w:val="Hyperlink"/>
            <w:rFonts w:ascii="Aptos" w:hAnsi="Aptos"/>
            <w:sz w:val="20"/>
            <w:szCs w:val="20"/>
          </w:rPr>
          <w:t>nikolai.kiselev@isgf.uzh.ch</w:t>
        </w:r>
      </w:hyperlink>
    </w:p>
    <w:p w14:paraId="4F0D9FB4" w14:textId="798EAAB5" w:rsidR="00D53F26" w:rsidRPr="00737792" w:rsidRDefault="00123CE6" w:rsidP="00FF47B7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079 741 85 23</w:t>
      </w:r>
      <w:r w:rsidR="00D53F26" w:rsidRPr="00737792">
        <w:rPr>
          <w:rFonts w:ascii="Aptos" w:hAnsi="Aptos"/>
          <w:sz w:val="20"/>
          <w:szCs w:val="20"/>
        </w:rPr>
        <w:tab/>
      </w:r>
      <w:r w:rsidR="00D53F26" w:rsidRPr="00737792">
        <w:rPr>
          <w:rFonts w:ascii="Aptos" w:hAnsi="Aptos"/>
          <w:sz w:val="20"/>
          <w:szCs w:val="20"/>
        </w:rPr>
        <w:tab/>
      </w:r>
      <w:r w:rsidR="00D53F26" w:rsidRPr="00737792">
        <w:rPr>
          <w:rFonts w:ascii="Aptos" w:hAnsi="Aptos"/>
          <w:sz w:val="20"/>
          <w:szCs w:val="20"/>
        </w:rPr>
        <w:tab/>
      </w:r>
      <w:r w:rsidR="00D53F26" w:rsidRPr="00737792">
        <w:rPr>
          <w:rFonts w:ascii="Aptos" w:hAnsi="Aptos"/>
          <w:sz w:val="20"/>
          <w:szCs w:val="20"/>
        </w:rPr>
        <w:tab/>
      </w:r>
      <w:r w:rsidR="00D53F26" w:rsidRPr="00737792"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="00D53F26" w:rsidRPr="00737792">
        <w:rPr>
          <w:rFonts w:ascii="Aptos" w:hAnsi="Aptos"/>
          <w:sz w:val="20"/>
          <w:szCs w:val="20"/>
        </w:rPr>
        <w:t>044 448 11 64</w:t>
      </w:r>
      <w:r w:rsidR="007E2979" w:rsidRPr="00737792">
        <w:rPr>
          <w:rFonts w:ascii="Aptos" w:hAnsi="Aptos"/>
          <w:sz w:val="20"/>
          <w:szCs w:val="20"/>
        </w:rPr>
        <w:t xml:space="preserve"> / 076 455 26 84 (1. Präferenz)</w:t>
      </w:r>
    </w:p>
    <w:p w14:paraId="6709C405" w14:textId="1BB29346" w:rsidR="00D53F26" w:rsidRPr="00737792" w:rsidRDefault="00D53F26" w:rsidP="00FF47B7">
      <w:pPr>
        <w:rPr>
          <w:rFonts w:ascii="Aptos" w:hAnsi="Aptos"/>
          <w:sz w:val="20"/>
          <w:szCs w:val="20"/>
        </w:rPr>
      </w:pPr>
    </w:p>
    <w:p w14:paraId="2CC89D27" w14:textId="4EE45A81" w:rsidR="007E2979" w:rsidRPr="00737792" w:rsidRDefault="007E2979" w:rsidP="00FF47B7">
      <w:pPr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>kontaktiert werden.</w:t>
      </w:r>
    </w:p>
    <w:p w14:paraId="2970D803" w14:textId="691BBA10" w:rsidR="007E2979" w:rsidRPr="00737792" w:rsidRDefault="007E2979" w:rsidP="00FF47B7">
      <w:pPr>
        <w:rPr>
          <w:rFonts w:ascii="Aptos" w:hAnsi="Aptos"/>
          <w:sz w:val="20"/>
          <w:szCs w:val="20"/>
        </w:rPr>
      </w:pPr>
    </w:p>
    <w:p w14:paraId="67BDE2E2" w14:textId="0ADD3815" w:rsidR="007E2979" w:rsidRPr="00737792" w:rsidRDefault="007E2979" w:rsidP="00FF47B7">
      <w:pPr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>Wir bedanken uns im Voraus für Ihre Unterstützung!</w:t>
      </w:r>
    </w:p>
    <w:p w14:paraId="2BD95773" w14:textId="77777777" w:rsidR="007E2979" w:rsidRPr="00737792" w:rsidRDefault="007E2979">
      <w:pPr>
        <w:rPr>
          <w:rFonts w:ascii="Aptos" w:hAnsi="Aptos"/>
          <w:sz w:val="20"/>
          <w:szCs w:val="20"/>
        </w:rPr>
      </w:pPr>
    </w:p>
    <w:p w14:paraId="36F6BBBF" w14:textId="77777777" w:rsidR="007E2979" w:rsidRPr="00737792" w:rsidRDefault="007E2979">
      <w:pPr>
        <w:rPr>
          <w:rFonts w:ascii="Aptos" w:hAnsi="Aptos"/>
          <w:sz w:val="20"/>
          <w:szCs w:val="20"/>
        </w:rPr>
      </w:pPr>
    </w:p>
    <w:p w14:paraId="5DC9BB97" w14:textId="40982EEB" w:rsidR="007E2979" w:rsidRDefault="007E2979">
      <w:pPr>
        <w:rPr>
          <w:rFonts w:ascii="Aptos" w:hAnsi="Aptos"/>
          <w:sz w:val="20"/>
          <w:szCs w:val="20"/>
        </w:rPr>
      </w:pPr>
      <w:r w:rsidRPr="00737792">
        <w:rPr>
          <w:rFonts w:ascii="Aptos" w:hAnsi="Aptos"/>
          <w:sz w:val="20"/>
          <w:szCs w:val="20"/>
        </w:rPr>
        <w:t>Freundliche Grüsse</w:t>
      </w:r>
    </w:p>
    <w:p w14:paraId="563A291E" w14:textId="5989725D" w:rsidR="00B5711B" w:rsidRPr="00737792" w:rsidRDefault="00B5711B">
      <w:pPr>
        <w:rPr>
          <w:rFonts w:ascii="Aptos" w:hAnsi="Aptos"/>
          <w:sz w:val="20"/>
          <w:szCs w:val="20"/>
        </w:rPr>
      </w:pPr>
    </w:p>
    <w:p w14:paraId="538278DC" w14:textId="39CF5B90" w:rsidR="007E2979" w:rsidRPr="00737792" w:rsidRDefault="0017418A">
      <w:pPr>
        <w:rPr>
          <w:rFonts w:ascii="Aptos" w:hAnsi="Apto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FA050E" wp14:editId="73F1B943">
            <wp:simplePos x="0" y="0"/>
            <wp:positionH relativeFrom="column">
              <wp:posOffset>2210435</wp:posOffset>
            </wp:positionH>
            <wp:positionV relativeFrom="paragraph">
              <wp:posOffset>10795</wp:posOffset>
            </wp:positionV>
            <wp:extent cx="838200" cy="557530"/>
            <wp:effectExtent l="0" t="0" r="0" b="0"/>
            <wp:wrapSquare wrapText="bothSides"/>
            <wp:docPr id="667322113" name="Grafik 1" descr="Ein Bild, das Handschrift, Entwurf, Kalligrafie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22113" name="Grafik 1" descr="Ein Bild, das Handschrift, Entwurf, Kalligrafie, Typograf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11B">
        <w:rPr>
          <w:rFonts w:ascii="Aptos" w:hAnsi="Apto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FDAE13" wp14:editId="7B92E1CB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1171575" cy="422275"/>
            <wp:effectExtent l="0" t="0" r="9525" b="0"/>
            <wp:wrapSquare wrapText="bothSides"/>
            <wp:docPr id="1465767003" name="Grafik 1" descr="Ein Bild, das Handschrift, Schrift, Kalligrafie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67003" name="Grafik 1" descr="Ein Bild, das Handschrift, Schrift, Kalligrafie, Typografie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FC458" w14:textId="696C4014" w:rsidR="007E2979" w:rsidRPr="00737792" w:rsidRDefault="007E2979">
      <w:pPr>
        <w:rPr>
          <w:rFonts w:ascii="Aptos" w:hAnsi="Aptos"/>
          <w:sz w:val="20"/>
          <w:szCs w:val="20"/>
        </w:rPr>
      </w:pPr>
    </w:p>
    <w:bookmarkEnd w:id="0"/>
    <w:p w14:paraId="58C5F50F" w14:textId="50251625" w:rsidR="00605C83" w:rsidRDefault="00605C83">
      <w:pPr>
        <w:rPr>
          <w:rFonts w:ascii="Aptos" w:hAnsi="Aptos"/>
          <w:sz w:val="20"/>
          <w:szCs w:val="20"/>
        </w:rPr>
      </w:pPr>
    </w:p>
    <w:p w14:paraId="3EE9E3A9" w14:textId="08F06CBB" w:rsidR="00B5711B" w:rsidRDefault="00B5711B">
      <w:pPr>
        <w:rPr>
          <w:rFonts w:ascii="Aptos" w:hAnsi="Aptos"/>
          <w:sz w:val="20"/>
          <w:szCs w:val="20"/>
        </w:rPr>
      </w:pPr>
    </w:p>
    <w:p w14:paraId="467C9C5E" w14:textId="33DF9039" w:rsidR="00B5711B" w:rsidRPr="00642423" w:rsidRDefault="00B5711B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Olivia Studhalter</w:t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  <w:t>Nikolai Kiselev</w:t>
      </w:r>
    </w:p>
    <w:sectPr w:rsidR="00B5711B" w:rsidRPr="00642423" w:rsidSect="0064097D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1440" w:right="1268" w:bottom="144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960B" w14:textId="77777777" w:rsidR="00EE1610" w:rsidRPr="00737792" w:rsidRDefault="00EE1610" w:rsidP="00585C20">
      <w:r w:rsidRPr="00737792">
        <w:separator/>
      </w:r>
    </w:p>
  </w:endnote>
  <w:endnote w:type="continuationSeparator" w:id="0">
    <w:p w14:paraId="693E9B9E" w14:textId="77777777" w:rsidR="00EE1610" w:rsidRPr="00737792" w:rsidRDefault="00EE1610" w:rsidP="00585C20">
      <w:r w:rsidRPr="007377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B642" w14:textId="77777777" w:rsidR="00073709" w:rsidRPr="00737792" w:rsidRDefault="00F10D6F" w:rsidP="005B68B8">
    <w:pPr>
      <w:pStyle w:val="Fuzeile"/>
      <w:spacing w:after="40"/>
      <w:rPr>
        <w:rFonts w:ascii="Myriad Pro" w:hAnsi="Myriad Pro"/>
        <w:color w:val="273469"/>
        <w:spacing w:val="8"/>
        <w:sz w:val="18"/>
        <w:szCs w:val="18"/>
      </w:rPr>
    </w:pPr>
    <w:r w:rsidRPr="00737792">
      <w:rPr>
        <w:rFonts w:ascii="Myriad Pro" w:hAnsi="Myriad Pro"/>
        <w:color w:val="273469"/>
        <w:spacing w:val="8"/>
        <w:sz w:val="18"/>
        <w:szCs w:val="18"/>
      </w:rPr>
      <w:t>ISGF</w:t>
    </w:r>
    <w:r w:rsidR="007326DF" w:rsidRPr="00737792">
      <w:rPr>
        <w:rFonts w:ascii="Myriad Pro" w:hAnsi="Myriad Pro"/>
        <w:color w:val="273469"/>
        <w:spacing w:val="8"/>
        <w:sz w:val="18"/>
        <w:szCs w:val="18"/>
      </w:rPr>
      <w:t xml:space="preserve"> </w:t>
    </w:r>
    <w:r w:rsidRPr="00737792">
      <w:rPr>
        <w:rFonts w:ascii="Myriad Pro" w:hAnsi="Myriad Pro"/>
        <w:color w:val="273469"/>
        <w:spacing w:val="8"/>
        <w:sz w:val="18"/>
        <w:szCs w:val="18"/>
      </w:rPr>
      <w:t xml:space="preserve"> · </w:t>
    </w:r>
    <w:r w:rsidR="007326DF" w:rsidRPr="00737792">
      <w:rPr>
        <w:rFonts w:ascii="Myriad Pro" w:hAnsi="Myriad Pro"/>
        <w:color w:val="273469"/>
        <w:spacing w:val="8"/>
        <w:sz w:val="18"/>
        <w:szCs w:val="18"/>
      </w:rPr>
      <w:t xml:space="preserve"> </w:t>
    </w:r>
    <w:r w:rsidRPr="00737792">
      <w:rPr>
        <w:rFonts w:ascii="Myriad Pro" w:hAnsi="Myriad Pro"/>
        <w:color w:val="273469"/>
        <w:spacing w:val="8"/>
        <w:sz w:val="18"/>
        <w:szCs w:val="18"/>
      </w:rPr>
      <w:t xml:space="preserve">Konradstrasse 32  · </w:t>
    </w:r>
    <w:r w:rsidR="007326DF" w:rsidRPr="00737792">
      <w:rPr>
        <w:rFonts w:ascii="Myriad Pro" w:hAnsi="Myriad Pro"/>
        <w:color w:val="273469"/>
        <w:spacing w:val="8"/>
        <w:sz w:val="18"/>
        <w:szCs w:val="18"/>
      </w:rPr>
      <w:t xml:space="preserve"> </w:t>
    </w:r>
    <w:r w:rsidRPr="00737792">
      <w:rPr>
        <w:rFonts w:ascii="Myriad Pro" w:hAnsi="Myriad Pro"/>
        <w:color w:val="273469"/>
        <w:spacing w:val="8"/>
        <w:sz w:val="18"/>
        <w:szCs w:val="18"/>
      </w:rPr>
      <w:t>CH 800</w:t>
    </w:r>
    <w:r w:rsidR="00752401" w:rsidRPr="00737792">
      <w:rPr>
        <w:rFonts w:ascii="Myriad Pro" w:hAnsi="Myriad Pro"/>
        <w:color w:val="273469"/>
        <w:spacing w:val="8"/>
        <w:sz w:val="18"/>
        <w:szCs w:val="18"/>
      </w:rPr>
      <w:t>5</w:t>
    </w:r>
    <w:r w:rsidRPr="00737792">
      <w:rPr>
        <w:rFonts w:ascii="Myriad Pro" w:hAnsi="Myriad Pro"/>
        <w:color w:val="273469"/>
        <w:spacing w:val="8"/>
        <w:sz w:val="18"/>
        <w:szCs w:val="18"/>
      </w:rPr>
      <w:t xml:space="preserve"> Zürich  ·</w:t>
    </w:r>
    <w:r w:rsidR="007326DF" w:rsidRPr="00737792">
      <w:rPr>
        <w:rFonts w:ascii="Myriad Pro" w:hAnsi="Myriad Pro"/>
        <w:color w:val="273469"/>
        <w:spacing w:val="8"/>
        <w:sz w:val="18"/>
        <w:szCs w:val="18"/>
      </w:rPr>
      <w:t xml:space="preserve"> </w:t>
    </w:r>
    <w:r w:rsidRPr="00737792">
      <w:rPr>
        <w:rFonts w:ascii="Myriad Pro" w:hAnsi="Myriad Pro"/>
        <w:color w:val="273469"/>
        <w:spacing w:val="8"/>
        <w:sz w:val="18"/>
        <w:szCs w:val="18"/>
      </w:rPr>
      <w:t xml:space="preserve"> Tel. +41 (0)44 448 11 60</w:t>
    </w:r>
    <w:r w:rsidR="006D68AA" w:rsidRPr="00737792">
      <w:rPr>
        <w:rFonts w:ascii="Myriad Pro" w:hAnsi="Myriad Pro"/>
        <w:color w:val="273469"/>
        <w:spacing w:val="8"/>
        <w:sz w:val="18"/>
        <w:szCs w:val="18"/>
      </w:rPr>
      <w:t xml:space="preserve">  </w:t>
    </w:r>
    <w:r w:rsidR="00073709" w:rsidRPr="00737792">
      <w:rPr>
        <w:rFonts w:ascii="Myriad Pro" w:hAnsi="Myriad Pro"/>
        <w:color w:val="273469"/>
        <w:spacing w:val="8"/>
        <w:sz w:val="18"/>
        <w:szCs w:val="18"/>
      </w:rPr>
      <w:t>·</w:t>
    </w:r>
    <w:r w:rsidR="006D68AA" w:rsidRPr="00737792">
      <w:rPr>
        <w:rFonts w:ascii="Myriad Pro" w:hAnsi="Myriad Pro"/>
        <w:color w:val="273469"/>
        <w:spacing w:val="8"/>
        <w:sz w:val="18"/>
        <w:szCs w:val="18"/>
      </w:rPr>
      <w:t xml:space="preserve"> </w:t>
    </w:r>
    <w:r w:rsidR="00073709" w:rsidRPr="00737792">
      <w:rPr>
        <w:rFonts w:ascii="Myriad Pro" w:hAnsi="Myriad Pro"/>
        <w:color w:val="273469"/>
        <w:spacing w:val="8"/>
        <w:sz w:val="18"/>
        <w:szCs w:val="18"/>
      </w:rPr>
      <w:t xml:space="preserve"> isgf@isgf.uzh.ch</w:t>
    </w:r>
    <w:r w:rsidR="006D68AA" w:rsidRPr="00737792">
      <w:rPr>
        <w:rFonts w:ascii="Myriad Pro" w:hAnsi="Myriad Pro"/>
        <w:color w:val="273469"/>
        <w:spacing w:val="8"/>
        <w:sz w:val="18"/>
        <w:szCs w:val="18"/>
      </w:rPr>
      <w:t xml:space="preserve"> </w:t>
    </w:r>
    <w:r w:rsidR="00073709" w:rsidRPr="00737792">
      <w:rPr>
        <w:rFonts w:ascii="Myriad Pro" w:hAnsi="Myriad Pro"/>
        <w:color w:val="273469"/>
        <w:spacing w:val="8"/>
        <w:sz w:val="18"/>
        <w:szCs w:val="18"/>
      </w:rPr>
      <w:t xml:space="preserve"> ·</w:t>
    </w:r>
    <w:r w:rsidR="006D68AA" w:rsidRPr="00737792">
      <w:rPr>
        <w:rFonts w:ascii="Myriad Pro" w:hAnsi="Myriad Pro"/>
        <w:color w:val="273469"/>
        <w:spacing w:val="8"/>
        <w:sz w:val="18"/>
        <w:szCs w:val="18"/>
      </w:rPr>
      <w:t xml:space="preserve"> </w:t>
    </w:r>
    <w:r w:rsidR="00073709" w:rsidRPr="00737792">
      <w:rPr>
        <w:rFonts w:ascii="Myriad Pro" w:hAnsi="Myriad Pro"/>
        <w:color w:val="273469"/>
        <w:spacing w:val="8"/>
        <w:sz w:val="18"/>
        <w:szCs w:val="18"/>
      </w:rPr>
      <w:t xml:space="preserve"> www.isgf.ch</w:t>
    </w:r>
  </w:p>
  <w:p w14:paraId="38D9CEB4" w14:textId="77777777" w:rsidR="00073709" w:rsidRPr="00737792" w:rsidRDefault="00073709" w:rsidP="005B68B8">
    <w:pPr>
      <w:pStyle w:val="Fuzeile"/>
      <w:spacing w:after="40"/>
      <w:rPr>
        <w:rFonts w:ascii="Myriad Pro" w:hAnsi="Myriad Pro"/>
        <w:color w:val="273469"/>
        <w:spacing w:val="8"/>
        <w:sz w:val="18"/>
        <w:szCs w:val="18"/>
      </w:rPr>
    </w:pPr>
    <w:r w:rsidRPr="00737792">
      <w:rPr>
        <w:rFonts w:ascii="Myriad Pro" w:hAnsi="Myriad Pro"/>
        <w:color w:val="273469"/>
        <w:spacing w:val="8"/>
        <w:sz w:val="18"/>
        <w:szCs w:val="18"/>
      </w:rPr>
      <w:t xml:space="preserve">Das ISGF ist ein assoziiertes Institut der Universität Zürich und ein WHO </w:t>
    </w:r>
    <w:proofErr w:type="spellStart"/>
    <w:r w:rsidRPr="00737792">
      <w:rPr>
        <w:rFonts w:ascii="Myriad Pro" w:hAnsi="Myriad Pro"/>
        <w:color w:val="273469"/>
        <w:spacing w:val="8"/>
        <w:sz w:val="18"/>
        <w:szCs w:val="18"/>
      </w:rPr>
      <w:t>Collaborating</w:t>
    </w:r>
    <w:proofErr w:type="spellEnd"/>
    <w:r w:rsidRPr="00737792">
      <w:rPr>
        <w:rFonts w:ascii="Myriad Pro" w:hAnsi="Myriad Pro"/>
        <w:color w:val="273469"/>
        <w:spacing w:val="8"/>
        <w:sz w:val="18"/>
        <w:szCs w:val="18"/>
      </w:rPr>
      <w:t xml:space="preserve"> </w:t>
    </w:r>
    <w:proofErr w:type="spellStart"/>
    <w:r w:rsidRPr="00737792">
      <w:rPr>
        <w:rFonts w:ascii="Myriad Pro" w:hAnsi="Myriad Pro"/>
        <w:color w:val="273469"/>
        <w:spacing w:val="8"/>
        <w:sz w:val="18"/>
        <w:szCs w:val="18"/>
      </w:rPr>
      <w:t>Centre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C346B" w14:textId="77777777" w:rsidR="00EE1610" w:rsidRPr="00737792" w:rsidRDefault="00EE1610" w:rsidP="00585C20">
      <w:r w:rsidRPr="00737792">
        <w:separator/>
      </w:r>
    </w:p>
  </w:footnote>
  <w:footnote w:type="continuationSeparator" w:id="0">
    <w:p w14:paraId="7D56FD65" w14:textId="77777777" w:rsidR="00EE1610" w:rsidRPr="00737792" w:rsidRDefault="00EE1610" w:rsidP="00585C20">
      <w:r w:rsidRPr="007377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60"/>
      <w:gridCol w:w="2095"/>
      <w:gridCol w:w="3455"/>
    </w:tblGrid>
    <w:tr w:rsidR="00585C20" w:rsidRPr="00737792" w14:paraId="4CD843F8" w14:textId="77777777" w:rsidTr="00605C8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D9EB7BA" w14:textId="77777777" w:rsidR="00585C20" w:rsidRPr="00737792" w:rsidRDefault="00585C20" w:rsidP="00585C20">
          <w:pPr>
            <w:pStyle w:val="Kopfzeile"/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CFB2F2A" w14:textId="77777777" w:rsidR="00585C20" w:rsidRPr="00737792" w:rsidRDefault="00000000">
          <w:pPr>
            <w:pStyle w:val="KeinLeerraum"/>
            <w:rPr>
              <w:rFonts w:ascii="Cambria" w:hAnsi="Cambria"/>
              <w:color w:val="4F81BD" w:themeColor="accent1"/>
              <w:szCs w:val="20"/>
              <w:lang w:val="de-CH"/>
              <w:rPrChange w:id="1" w:author="Jeannine Jaggi" w:date="2024-10-02T13:51:00Z" w16du:dateUtc="2024-10-02T11:51:00Z">
                <w:rPr>
                  <w:rFonts w:ascii="Cambria" w:hAnsi="Cambria"/>
                  <w:color w:val="4F81BD" w:themeColor="accent1"/>
                  <w:szCs w:val="20"/>
                </w:rPr>
              </w:rPrChange>
            </w:rPr>
          </w:pPr>
          <w:sdt>
            <w:sdtPr>
              <w:rPr>
                <w:rFonts w:ascii="Cambria" w:hAnsi="Cambria"/>
                <w:color w:val="4F81BD" w:themeColor="accent1"/>
                <w:lang w:val="de-CH"/>
              </w:rPr>
              <w:id w:val="95367809"/>
              <w:temporary/>
              <w:showingPlcHdr/>
            </w:sdtPr>
            <w:sdtContent>
              <w:r w:rsidR="00585C20" w:rsidRPr="00737792">
                <w:rPr>
                  <w:rFonts w:ascii="Cambria" w:hAnsi="Cambria"/>
                  <w:color w:val="4F81BD" w:themeColor="accent1"/>
                  <w:lang w:val="de-CH"/>
                  <w:rPrChange w:id="2" w:author="Jeannine Jaggi" w:date="2024-10-02T13:51:00Z" w16du:dateUtc="2024-10-02T11:51:00Z">
                    <w:rPr>
                      <w:rFonts w:ascii="Cambria" w:hAnsi="Cambria"/>
                      <w:color w:val="4F81BD" w:themeColor="accent1"/>
                    </w:rPr>
                  </w:rPrChange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B4D3ADF" w14:textId="77777777" w:rsidR="00585C20" w:rsidRPr="00737792" w:rsidRDefault="00585C20" w:rsidP="00585C20">
          <w:pPr>
            <w:pStyle w:val="Kopfzeile"/>
          </w:pPr>
        </w:p>
      </w:tc>
    </w:tr>
    <w:tr w:rsidR="00585C20" w:rsidRPr="00737792" w14:paraId="19D0EBB1" w14:textId="77777777" w:rsidTr="00605C83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FB45B76" w14:textId="77777777" w:rsidR="00585C20" w:rsidRPr="00737792" w:rsidRDefault="00585C20" w:rsidP="00585C20">
          <w:pPr>
            <w:pStyle w:val="Kopfzeile"/>
          </w:pPr>
        </w:p>
      </w:tc>
      <w:tc>
        <w:tcPr>
          <w:tcW w:w="0" w:type="auto"/>
          <w:vMerge/>
          <w:vAlign w:val="center"/>
          <w:hideMark/>
        </w:tcPr>
        <w:p w14:paraId="65257397" w14:textId="77777777" w:rsidR="00585C20" w:rsidRPr="00737792" w:rsidRDefault="00585C20" w:rsidP="00585C20"/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8D04AC2" w14:textId="77777777" w:rsidR="00585C20" w:rsidRPr="00737792" w:rsidRDefault="00585C20" w:rsidP="00585C20">
          <w:pPr>
            <w:pStyle w:val="Kopfzeile"/>
          </w:pPr>
        </w:p>
      </w:tc>
    </w:tr>
  </w:tbl>
  <w:p w14:paraId="7EEE9866" w14:textId="77777777" w:rsidR="00585C20" w:rsidRPr="00737792" w:rsidRDefault="00585C20" w:rsidP="00585C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E5ABD" w14:textId="77777777" w:rsidR="004326F1" w:rsidRPr="00737792" w:rsidRDefault="007F6B51" w:rsidP="004326F1">
    <w:pPr>
      <w:pStyle w:val="Kopfzeile"/>
      <w:tabs>
        <w:tab w:val="clear" w:pos="9072"/>
        <w:tab w:val="right" w:pos="10490"/>
      </w:tabs>
      <w:ind w:right="-1440"/>
      <w:jc w:val="right"/>
    </w:pPr>
    <w:r w:rsidRPr="00FF0532">
      <w:rPr>
        <w:noProof/>
        <w:lang w:eastAsia="de-CH"/>
      </w:rPr>
      <w:drawing>
        <wp:inline distT="0" distB="0" distL="0" distR="0" wp14:anchorId="5E41FB32" wp14:editId="244EA1C1">
          <wp:extent cx="1444752" cy="579120"/>
          <wp:effectExtent l="19050" t="0" r="3048" b="0"/>
          <wp:docPr id="931152316" name="Grafik 2" descr="ISGF Logo 2012 Pantone 280 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GF Logo 2012 Pantone 280 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752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BBFE57" w14:textId="77777777" w:rsidR="007F6B51" w:rsidRPr="00737792" w:rsidRDefault="007F6B51" w:rsidP="004326F1">
    <w:pPr>
      <w:pStyle w:val="Kopfzeile"/>
      <w:tabs>
        <w:tab w:val="clear" w:pos="9072"/>
        <w:tab w:val="right" w:pos="10490"/>
      </w:tabs>
      <w:ind w:right="-1440"/>
      <w:jc w:val="right"/>
    </w:pPr>
  </w:p>
  <w:p w14:paraId="32194F36" w14:textId="77777777" w:rsidR="007F6B51" w:rsidRPr="00737792" w:rsidRDefault="007F6B51" w:rsidP="004326F1">
    <w:pPr>
      <w:pStyle w:val="Kopfzeile"/>
      <w:tabs>
        <w:tab w:val="clear" w:pos="9072"/>
        <w:tab w:val="right" w:pos="10490"/>
      </w:tabs>
      <w:ind w:right="-1440"/>
      <w:jc w:val="right"/>
    </w:pPr>
  </w:p>
  <w:p w14:paraId="10008AE9" w14:textId="77777777" w:rsidR="007F6B51" w:rsidRPr="00737792" w:rsidRDefault="007F6B51" w:rsidP="004326F1">
    <w:pPr>
      <w:pStyle w:val="Kopfzeile"/>
      <w:tabs>
        <w:tab w:val="clear" w:pos="9072"/>
        <w:tab w:val="right" w:pos="10490"/>
      </w:tabs>
      <w:ind w:right="-144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9CE4" w14:textId="20438853" w:rsidR="0064097D" w:rsidRPr="00737792" w:rsidRDefault="0064097D" w:rsidP="0064097D">
    <w:pPr>
      <w:pStyle w:val="Kopfzeile"/>
      <w:tabs>
        <w:tab w:val="clear" w:pos="9072"/>
        <w:tab w:val="right" w:pos="10490"/>
      </w:tabs>
      <w:ind w:right="-1440"/>
      <w:rPr>
        <w:rFonts w:ascii="Myriad Pro" w:hAnsi="Myriad Pro"/>
        <w:color w:val="273469"/>
      </w:rPr>
    </w:pPr>
    <w:r w:rsidRPr="00FF0532">
      <w:rPr>
        <w:rFonts w:ascii="Myriad Pro" w:hAnsi="Myriad Pro"/>
        <w:noProof/>
        <w:color w:val="273469"/>
        <w:lang w:eastAsia="de-CH"/>
      </w:rPr>
      <w:drawing>
        <wp:anchor distT="0" distB="0" distL="114300" distR="114300" simplePos="0" relativeHeight="251659264" behindDoc="1" locked="0" layoutInCell="1" allowOverlap="1" wp14:anchorId="77A034DD" wp14:editId="5818F4A0">
          <wp:simplePos x="0" y="0"/>
          <wp:positionH relativeFrom="column">
            <wp:posOffset>4498501</wp:posOffset>
          </wp:positionH>
          <wp:positionV relativeFrom="paragraph">
            <wp:posOffset>164465</wp:posOffset>
          </wp:positionV>
          <wp:extent cx="1400678" cy="561975"/>
          <wp:effectExtent l="0" t="0" r="9525" b="0"/>
          <wp:wrapNone/>
          <wp:docPr id="1174614393" name="Grafik 1174614393" descr="\\ANTARCTICA\Server ISGF\ISGF\1 Vorlagen ISGF+\Logos_UZH_ISGF\ISGF_Logo_web_bitmap_Hi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NTARCTICA\Server ISGF\ISGF\1 Vorlagen ISGF+\Logos_UZH_ISGF\ISGF_Logo_web_bitmap_Hi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678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15C8">
      <w:rPr>
        <w:rFonts w:ascii="Myriad Pro" w:hAnsi="Myriad Pro"/>
        <w:color w:val="273469"/>
        <w:lang w:eastAsia="de-CH"/>
      </w:rPr>
      <w:t xml:space="preserve"> </w:t>
    </w:r>
  </w:p>
  <w:p w14:paraId="5BA8BF6D" w14:textId="77777777" w:rsidR="0064097D" w:rsidRPr="00737792" w:rsidRDefault="0064097D" w:rsidP="0064097D">
    <w:pPr>
      <w:pStyle w:val="Kopfzeile"/>
      <w:tabs>
        <w:tab w:val="clear" w:pos="9072"/>
        <w:tab w:val="right" w:pos="10490"/>
      </w:tabs>
      <w:spacing w:line="260" w:lineRule="exact"/>
      <w:ind w:right="-1440"/>
      <w:rPr>
        <w:rFonts w:ascii="Myriad Pro" w:hAnsi="Myriad Pro"/>
        <w:color w:val="273469"/>
        <w:sz w:val="18"/>
        <w:szCs w:val="18"/>
      </w:rPr>
    </w:pPr>
    <w:r w:rsidRPr="00737792">
      <w:rPr>
        <w:rFonts w:ascii="Myriad Pro" w:hAnsi="Myriad Pro"/>
        <w:color w:val="273469"/>
        <w:sz w:val="18"/>
        <w:szCs w:val="18"/>
      </w:rPr>
      <w:t>Schweizer Institut für Sucht- und Gesundheitsforschung</w:t>
    </w:r>
  </w:p>
  <w:p w14:paraId="73C4A850" w14:textId="77777777" w:rsidR="0064097D" w:rsidRPr="00FF0532" w:rsidRDefault="0064097D" w:rsidP="0064097D">
    <w:pPr>
      <w:pStyle w:val="Kopfzeile"/>
      <w:tabs>
        <w:tab w:val="clear" w:pos="9072"/>
        <w:tab w:val="right" w:pos="10490"/>
      </w:tabs>
      <w:spacing w:line="260" w:lineRule="exact"/>
      <w:ind w:right="-1440"/>
      <w:rPr>
        <w:rFonts w:ascii="Myriad Pro" w:hAnsi="Myriad Pro"/>
        <w:color w:val="273469"/>
        <w:sz w:val="18"/>
        <w:szCs w:val="18"/>
        <w:lang w:val="en-US"/>
      </w:rPr>
    </w:pPr>
    <w:r w:rsidRPr="00FF0532">
      <w:rPr>
        <w:rFonts w:ascii="Myriad Pro" w:hAnsi="Myriad Pro"/>
        <w:color w:val="273469"/>
        <w:sz w:val="18"/>
        <w:szCs w:val="18"/>
        <w:lang w:val="en-US"/>
      </w:rPr>
      <w:t>Swiss Research Institute for Public Health and Addiction</w:t>
    </w:r>
  </w:p>
  <w:p w14:paraId="514BDA15" w14:textId="4BF3F384" w:rsidR="007B4AE5" w:rsidRPr="00FF0532" w:rsidRDefault="0064097D" w:rsidP="0046791B">
    <w:pPr>
      <w:pStyle w:val="Kopfzeile"/>
      <w:tabs>
        <w:tab w:val="clear" w:pos="9072"/>
        <w:tab w:val="right" w:pos="10490"/>
      </w:tabs>
      <w:spacing w:line="260" w:lineRule="exact"/>
      <w:ind w:right="-1440"/>
      <w:rPr>
        <w:rFonts w:ascii="Myriad Pro" w:hAnsi="Myriad Pro"/>
        <w:color w:val="273469"/>
        <w:sz w:val="18"/>
        <w:szCs w:val="18"/>
        <w:lang w:val="fr-CH"/>
      </w:rPr>
    </w:pPr>
    <w:r w:rsidRPr="00FF0532">
      <w:rPr>
        <w:rFonts w:ascii="Myriad Pro" w:hAnsi="Myriad Pro"/>
        <w:color w:val="273469"/>
        <w:sz w:val="18"/>
        <w:szCs w:val="18"/>
        <w:lang w:val="fr-CH"/>
      </w:rPr>
      <w:t>Institut suisse de recherche sur la santé publique et les addictions</w:t>
    </w:r>
  </w:p>
  <w:p w14:paraId="58D97A09" w14:textId="77777777" w:rsidR="0046791B" w:rsidRPr="00FF0532" w:rsidRDefault="0046791B" w:rsidP="0046791B">
    <w:pPr>
      <w:pStyle w:val="Kopfzeile"/>
      <w:tabs>
        <w:tab w:val="clear" w:pos="9072"/>
        <w:tab w:val="right" w:pos="10490"/>
      </w:tabs>
      <w:spacing w:line="260" w:lineRule="exact"/>
      <w:ind w:right="-1440"/>
      <w:rPr>
        <w:rFonts w:ascii="Myriad Pro" w:hAnsi="Myriad Pro"/>
        <w:color w:val="273469"/>
        <w:sz w:val="18"/>
        <w:szCs w:val="18"/>
        <w:lang w:val="fr-CH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annine Jaggi">
    <w15:presenceInfo w15:providerId="AD" w15:userId="S::jeannine.jaggi@isgf.uzh.ch::5af7b0b5-fa02-408c-9e19-e58c4df58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B7"/>
    <w:rsid w:val="000046CE"/>
    <w:rsid w:val="00040DCD"/>
    <w:rsid w:val="00073709"/>
    <w:rsid w:val="000B79F0"/>
    <w:rsid w:val="00123CE6"/>
    <w:rsid w:val="001612A6"/>
    <w:rsid w:val="0017418A"/>
    <w:rsid w:val="001A1CF9"/>
    <w:rsid w:val="001F4171"/>
    <w:rsid w:val="00226E21"/>
    <w:rsid w:val="00242C33"/>
    <w:rsid w:val="00346899"/>
    <w:rsid w:val="003550BD"/>
    <w:rsid w:val="003702E0"/>
    <w:rsid w:val="00417853"/>
    <w:rsid w:val="004326F1"/>
    <w:rsid w:val="00441CD0"/>
    <w:rsid w:val="004502E3"/>
    <w:rsid w:val="0046791B"/>
    <w:rsid w:val="00497BFE"/>
    <w:rsid w:val="00514CF0"/>
    <w:rsid w:val="00545DD8"/>
    <w:rsid w:val="00556FB2"/>
    <w:rsid w:val="00585C20"/>
    <w:rsid w:val="0059271E"/>
    <w:rsid w:val="005A5993"/>
    <w:rsid w:val="005B68B8"/>
    <w:rsid w:val="005B7E08"/>
    <w:rsid w:val="00605C83"/>
    <w:rsid w:val="00607895"/>
    <w:rsid w:val="0064097D"/>
    <w:rsid w:val="00642423"/>
    <w:rsid w:val="006515C8"/>
    <w:rsid w:val="00687BBF"/>
    <w:rsid w:val="006C4294"/>
    <w:rsid w:val="006D68AA"/>
    <w:rsid w:val="007326DF"/>
    <w:rsid w:val="00737792"/>
    <w:rsid w:val="00752401"/>
    <w:rsid w:val="007B4AE5"/>
    <w:rsid w:val="007E2979"/>
    <w:rsid w:val="007F6B51"/>
    <w:rsid w:val="00824AA4"/>
    <w:rsid w:val="00867BC7"/>
    <w:rsid w:val="00867EC8"/>
    <w:rsid w:val="00891360"/>
    <w:rsid w:val="008957E4"/>
    <w:rsid w:val="008A2923"/>
    <w:rsid w:val="00907A67"/>
    <w:rsid w:val="009A30ED"/>
    <w:rsid w:val="009E45C6"/>
    <w:rsid w:val="00A56119"/>
    <w:rsid w:val="00A72963"/>
    <w:rsid w:val="00A83A61"/>
    <w:rsid w:val="00AF505E"/>
    <w:rsid w:val="00B5711B"/>
    <w:rsid w:val="00B811F3"/>
    <w:rsid w:val="00B94F1D"/>
    <w:rsid w:val="00BE1828"/>
    <w:rsid w:val="00BE4315"/>
    <w:rsid w:val="00C23129"/>
    <w:rsid w:val="00C85C0F"/>
    <w:rsid w:val="00C95E47"/>
    <w:rsid w:val="00CD038A"/>
    <w:rsid w:val="00CD3C42"/>
    <w:rsid w:val="00CE7B86"/>
    <w:rsid w:val="00D2510E"/>
    <w:rsid w:val="00D53F26"/>
    <w:rsid w:val="00DB6CA3"/>
    <w:rsid w:val="00E14E53"/>
    <w:rsid w:val="00E47FC4"/>
    <w:rsid w:val="00E62589"/>
    <w:rsid w:val="00E777F6"/>
    <w:rsid w:val="00EA19CB"/>
    <w:rsid w:val="00EE1610"/>
    <w:rsid w:val="00F10D6F"/>
    <w:rsid w:val="00F6681A"/>
    <w:rsid w:val="00FB449B"/>
    <w:rsid w:val="00FF0532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C09CE4F"/>
  <w15:docId w15:val="{098B5FDC-6D96-4147-9893-AF34B1FB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5C20"/>
    <w:pPr>
      <w:jc w:val="both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5C20"/>
    <w:pPr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5C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5C83"/>
  </w:style>
  <w:style w:type="paragraph" w:styleId="Fuzeile">
    <w:name w:val="footer"/>
    <w:basedOn w:val="Standard"/>
    <w:link w:val="FuzeileZchn"/>
    <w:uiPriority w:val="99"/>
    <w:unhideWhenUsed/>
    <w:rsid w:val="00605C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5C83"/>
  </w:style>
  <w:style w:type="paragraph" w:styleId="KeinLeerraum">
    <w:name w:val="No Spacing"/>
    <w:link w:val="KeinLeerraumZchn"/>
    <w:qFormat/>
    <w:rsid w:val="00605C83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605C83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C8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C83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5C20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85C2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85C20"/>
    <w:pPr>
      <w:spacing w:before="120"/>
    </w:pPr>
    <w:rPr>
      <w:b/>
      <w:caps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85C20"/>
    <w:pPr>
      <w:ind w:left="240"/>
    </w:pPr>
    <w:rPr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85C20"/>
    <w:pPr>
      <w:ind w:left="480"/>
    </w:pPr>
    <w:rPr>
      <w:i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85C20"/>
    <w:pPr>
      <w:ind w:left="72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85C20"/>
    <w:pPr>
      <w:ind w:left="96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85C20"/>
    <w:pPr>
      <w:ind w:left="12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85C20"/>
    <w:pPr>
      <w:ind w:left="144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85C20"/>
    <w:pPr>
      <w:ind w:left="168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85C20"/>
    <w:pPr>
      <w:ind w:left="1920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D68A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7895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A599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A599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A5993"/>
    <w:rPr>
      <w:vertAlign w:val="superscript"/>
    </w:rPr>
  </w:style>
  <w:style w:type="paragraph" w:styleId="berarbeitung">
    <w:name w:val="Revision"/>
    <w:hidden/>
    <w:uiPriority w:val="99"/>
    <w:semiHidden/>
    <w:rsid w:val="00D2510E"/>
  </w:style>
  <w:style w:type="paragraph" w:styleId="StandardWeb">
    <w:name w:val="Normal (Web)"/>
    <w:basedOn w:val="Standard"/>
    <w:uiPriority w:val="99"/>
    <w:semiHidden/>
    <w:unhideWhenUsed/>
    <w:rsid w:val="00824AA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i.kiselev@isgf.uzh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livia.studhalter@uzh.ch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SGF\0%20Vorlagen%20ISGF\2%20Briefvorlage%20f&#252;r%20Fenstercouvert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F337C-6127-42B2-A7A2-F11A67AE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Briefvorlage für Fenstercouverts.dotx</Template>
  <TotalTime>0</TotalTime>
  <Pages>2</Pages>
  <Words>551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Studhalter</dc:creator>
  <cp:lastModifiedBy>Olivia Studhalter</cp:lastModifiedBy>
  <cp:revision>3</cp:revision>
  <cp:lastPrinted>2018-08-08T08:41:00Z</cp:lastPrinted>
  <dcterms:created xsi:type="dcterms:W3CDTF">2024-10-07T07:53:00Z</dcterms:created>
  <dcterms:modified xsi:type="dcterms:W3CDTF">2024-10-07T08:48:00Z</dcterms:modified>
</cp:coreProperties>
</file>