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3023" w14:textId="77777777" w:rsidR="00B74B8A" w:rsidRDefault="00B74B8A" w:rsidP="00B74B8A">
      <w:pPr>
        <w:pStyle w:val="Kopfzeile"/>
        <w:rPr>
          <w:rFonts w:ascii="Myriad Pro" w:hAnsi="Myriad Pro"/>
          <w:sz w:val="20"/>
          <w:szCs w:val="20"/>
        </w:rPr>
      </w:pPr>
    </w:p>
    <w:p w14:paraId="6D413914" w14:textId="77777777" w:rsidR="006F1FDF" w:rsidRDefault="006F1FDF" w:rsidP="00B74B8A">
      <w:pPr>
        <w:pStyle w:val="Kopfzeile"/>
        <w:rPr>
          <w:rFonts w:ascii="Myriad Pro" w:hAnsi="Myriad Pro"/>
          <w:sz w:val="20"/>
          <w:szCs w:val="20"/>
        </w:rPr>
      </w:pPr>
    </w:p>
    <w:p w14:paraId="3F7951CF" w14:textId="71A08569" w:rsidR="00C76EB0" w:rsidRPr="00C76EB0" w:rsidRDefault="00B74B8A" w:rsidP="00C76EB0">
      <w:pPr>
        <w:pStyle w:val="Kopfzeile"/>
        <w:rPr>
          <w:rFonts w:ascii="Aptos" w:hAnsi="Aptos"/>
          <w:sz w:val="22"/>
          <w:szCs w:val="22"/>
        </w:rPr>
      </w:pPr>
      <w:r w:rsidRPr="00C76EB0">
        <w:rPr>
          <w:rFonts w:ascii="Aptos" w:hAnsi="Aptos"/>
          <w:sz w:val="22"/>
          <w:szCs w:val="22"/>
        </w:rPr>
        <w:t xml:space="preserve">Zürich, </w:t>
      </w:r>
      <w:r w:rsidR="00354351">
        <w:rPr>
          <w:rFonts w:ascii="Aptos" w:hAnsi="Aptos"/>
          <w:sz w:val="22"/>
          <w:szCs w:val="22"/>
        </w:rPr>
        <w:t>7. Oktober 2024</w:t>
      </w:r>
    </w:p>
    <w:p w14:paraId="2EFFC0DC" w14:textId="68268D12" w:rsidR="00B74B8A" w:rsidRPr="00C76EB0" w:rsidRDefault="00F05420" w:rsidP="00F05420">
      <w:pPr>
        <w:tabs>
          <w:tab w:val="left" w:pos="2794"/>
        </w:tabs>
        <w:rPr>
          <w:rFonts w:ascii="Aptos" w:hAnsi="Aptos"/>
          <w:sz w:val="22"/>
          <w:szCs w:val="22"/>
        </w:rPr>
      </w:pPr>
      <w:r w:rsidRPr="00C76EB0">
        <w:rPr>
          <w:rFonts w:ascii="Aptos" w:hAnsi="Aptos"/>
          <w:sz w:val="22"/>
          <w:szCs w:val="22"/>
        </w:rPr>
        <w:tab/>
      </w:r>
    </w:p>
    <w:p w14:paraId="249696A2" w14:textId="77777777" w:rsidR="00B74B8A" w:rsidRPr="00C76EB0" w:rsidRDefault="00B74B8A" w:rsidP="00B74B8A">
      <w:pPr>
        <w:pStyle w:val="Kopfzeile"/>
        <w:rPr>
          <w:rFonts w:ascii="Aptos" w:hAnsi="Aptos"/>
          <w:sz w:val="22"/>
          <w:szCs w:val="22"/>
        </w:rPr>
      </w:pPr>
    </w:p>
    <w:p w14:paraId="401D8F1B" w14:textId="0E121029" w:rsidR="00F05420" w:rsidRPr="00C76EB0" w:rsidRDefault="004312B7" w:rsidP="00F05420">
      <w:pPr>
        <w:pStyle w:val="berschrift1"/>
        <w:rPr>
          <w:rFonts w:ascii="Aptos" w:hAnsi="Aptos"/>
          <w:sz w:val="22"/>
          <w:szCs w:val="22"/>
        </w:rPr>
      </w:pPr>
      <w:r w:rsidRPr="00C76EB0">
        <w:rPr>
          <w:rFonts w:ascii="Aptos" w:hAnsi="Aptos"/>
          <w:sz w:val="22"/>
          <w:szCs w:val="22"/>
        </w:rPr>
        <w:t>Elterninformation</w:t>
      </w:r>
      <w:r w:rsidR="00C76EB0" w:rsidRPr="00C76EB0">
        <w:rPr>
          <w:rFonts w:ascii="Aptos" w:hAnsi="Aptos"/>
          <w:sz w:val="22"/>
          <w:szCs w:val="22"/>
        </w:rPr>
        <w:t xml:space="preserve"> über </w:t>
      </w:r>
      <w:r w:rsidR="00A85036">
        <w:rPr>
          <w:rFonts w:ascii="Aptos" w:hAnsi="Aptos"/>
          <w:sz w:val="22"/>
          <w:szCs w:val="22"/>
        </w:rPr>
        <w:t xml:space="preserve">Gefahren und Risiken </w:t>
      </w:r>
      <w:r w:rsidR="005F3D78">
        <w:rPr>
          <w:rFonts w:ascii="Aptos" w:hAnsi="Aptos"/>
          <w:sz w:val="22"/>
          <w:szCs w:val="22"/>
        </w:rPr>
        <w:t xml:space="preserve">von </w:t>
      </w:r>
      <w:proofErr w:type="spellStart"/>
      <w:r w:rsidR="00A85036" w:rsidRPr="00C76EB0">
        <w:rPr>
          <w:rFonts w:ascii="Aptos" w:hAnsi="Aptos"/>
          <w:sz w:val="22"/>
          <w:szCs w:val="22"/>
        </w:rPr>
        <w:t>Vapes</w:t>
      </w:r>
      <w:proofErr w:type="spellEnd"/>
    </w:p>
    <w:p w14:paraId="4907D8DF" w14:textId="64003419" w:rsidR="00F05420" w:rsidRPr="00C76EB0" w:rsidRDefault="00F05420" w:rsidP="00F05420">
      <w:pPr>
        <w:rPr>
          <w:rFonts w:ascii="Aptos" w:hAnsi="Aptos"/>
          <w:sz w:val="22"/>
          <w:szCs w:val="22"/>
        </w:rPr>
      </w:pPr>
    </w:p>
    <w:p w14:paraId="4D17C997" w14:textId="6892B5AB" w:rsidR="00F05420" w:rsidRPr="00C76EB0" w:rsidRDefault="004312B7" w:rsidP="00F05420">
      <w:pPr>
        <w:rPr>
          <w:rFonts w:ascii="Aptos" w:hAnsi="Aptos"/>
          <w:sz w:val="22"/>
          <w:szCs w:val="22"/>
        </w:rPr>
      </w:pPr>
      <w:r w:rsidRPr="00C76EB0">
        <w:rPr>
          <w:rFonts w:ascii="Aptos" w:hAnsi="Aptos"/>
          <w:sz w:val="22"/>
          <w:szCs w:val="22"/>
        </w:rPr>
        <w:t>Liebe Eltern</w:t>
      </w:r>
    </w:p>
    <w:p w14:paraId="2D5662D5" w14:textId="23836B40" w:rsidR="004312B7" w:rsidRPr="00C76EB0" w:rsidRDefault="004312B7" w:rsidP="00F05420">
      <w:pPr>
        <w:rPr>
          <w:rFonts w:ascii="Aptos" w:hAnsi="Aptos"/>
          <w:sz w:val="22"/>
          <w:szCs w:val="22"/>
        </w:rPr>
      </w:pPr>
    </w:p>
    <w:p w14:paraId="4BFD740D" w14:textId="34DE9DDE" w:rsidR="00192F51" w:rsidRDefault="007358CD" w:rsidP="00F05420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Wissen Sie wie gefährlich das Vapen für die Gesundheit von Kinder</w:t>
      </w:r>
      <w:r w:rsidR="004F3408">
        <w:rPr>
          <w:rFonts w:ascii="Aptos" w:hAnsi="Aptos"/>
          <w:sz w:val="22"/>
          <w:szCs w:val="22"/>
        </w:rPr>
        <w:t>n</w:t>
      </w:r>
      <w:r>
        <w:rPr>
          <w:rFonts w:ascii="Aptos" w:hAnsi="Aptos"/>
          <w:sz w:val="22"/>
          <w:szCs w:val="22"/>
        </w:rPr>
        <w:t xml:space="preserve"> und Jugendlichen werden kann?</w:t>
      </w:r>
      <w:r w:rsidR="00354351">
        <w:rPr>
          <w:rFonts w:ascii="Aptos" w:hAnsi="Aptos"/>
          <w:sz w:val="22"/>
          <w:szCs w:val="22"/>
        </w:rPr>
        <w:t xml:space="preserve"> </w:t>
      </w:r>
      <w:r w:rsidR="004312B7" w:rsidRPr="00C76EB0">
        <w:rPr>
          <w:rFonts w:ascii="Aptos" w:hAnsi="Aptos"/>
          <w:sz w:val="22"/>
          <w:szCs w:val="22"/>
        </w:rPr>
        <w:t xml:space="preserve">Haben Sie das Gefühl, dass ihr Kind vapt? Haben Sie bei Ihrem Kind schon </w:t>
      </w:r>
      <w:r w:rsidR="00C76EB0">
        <w:rPr>
          <w:rFonts w:ascii="Aptos" w:hAnsi="Aptos"/>
          <w:sz w:val="22"/>
          <w:szCs w:val="22"/>
        </w:rPr>
        <w:t>ein</w:t>
      </w:r>
      <w:r w:rsidR="004312B7" w:rsidRPr="00C76EB0">
        <w:rPr>
          <w:rFonts w:ascii="Aptos" w:hAnsi="Aptos"/>
          <w:sz w:val="22"/>
          <w:szCs w:val="22"/>
        </w:rPr>
        <w:t>mal eine Vape gefunden?</w:t>
      </w:r>
      <w:r>
        <w:rPr>
          <w:rFonts w:ascii="Aptos" w:hAnsi="Aptos"/>
          <w:sz w:val="22"/>
          <w:szCs w:val="22"/>
        </w:rPr>
        <w:t xml:space="preserve"> </w:t>
      </w:r>
      <w:r w:rsidR="001F4BD1">
        <w:rPr>
          <w:rFonts w:ascii="Aptos" w:hAnsi="Aptos"/>
          <w:sz w:val="22"/>
          <w:szCs w:val="22"/>
        </w:rPr>
        <w:t>H</w:t>
      </w:r>
      <w:r>
        <w:rPr>
          <w:rFonts w:ascii="Aptos" w:hAnsi="Aptos"/>
          <w:sz w:val="22"/>
          <w:szCs w:val="22"/>
        </w:rPr>
        <w:t xml:space="preserve">aben Sie Angst, dass </w:t>
      </w:r>
      <w:r w:rsidR="001F4BD1">
        <w:rPr>
          <w:rFonts w:ascii="Aptos" w:hAnsi="Aptos"/>
          <w:sz w:val="22"/>
          <w:szCs w:val="22"/>
        </w:rPr>
        <w:t>ihr Kind</w:t>
      </w:r>
      <w:r>
        <w:rPr>
          <w:rFonts w:ascii="Aptos" w:hAnsi="Aptos"/>
          <w:sz w:val="22"/>
          <w:szCs w:val="22"/>
        </w:rPr>
        <w:t xml:space="preserve"> damit anf</w:t>
      </w:r>
      <w:r w:rsidR="005F3D78">
        <w:rPr>
          <w:rFonts w:ascii="Aptos" w:hAnsi="Aptos"/>
          <w:sz w:val="22"/>
          <w:szCs w:val="22"/>
        </w:rPr>
        <w:t>ängt</w:t>
      </w:r>
      <w:r>
        <w:rPr>
          <w:rFonts w:ascii="Aptos" w:hAnsi="Aptos"/>
          <w:sz w:val="22"/>
          <w:szCs w:val="22"/>
        </w:rPr>
        <w:t>?</w:t>
      </w:r>
      <w:r w:rsidR="00192F51">
        <w:rPr>
          <w:rFonts w:ascii="Aptos" w:hAnsi="Aptos"/>
          <w:sz w:val="22"/>
          <w:szCs w:val="22"/>
        </w:rPr>
        <w:t xml:space="preserve"> </w:t>
      </w:r>
      <w:r w:rsidR="004312B7" w:rsidRPr="00C76EB0">
        <w:rPr>
          <w:rFonts w:ascii="Aptos" w:hAnsi="Aptos"/>
          <w:sz w:val="22"/>
          <w:szCs w:val="22"/>
        </w:rPr>
        <w:t>Möchten Sie mehr über</w:t>
      </w:r>
      <w:r>
        <w:rPr>
          <w:rFonts w:ascii="Aptos" w:hAnsi="Aptos"/>
          <w:sz w:val="22"/>
          <w:szCs w:val="22"/>
        </w:rPr>
        <w:t xml:space="preserve"> die Gefahren und Risiken </w:t>
      </w:r>
      <w:r w:rsidR="005F3D78">
        <w:rPr>
          <w:rFonts w:ascii="Aptos" w:hAnsi="Aptos"/>
          <w:sz w:val="22"/>
          <w:szCs w:val="22"/>
        </w:rPr>
        <w:t>von</w:t>
      </w:r>
      <w:r w:rsidR="004312B7" w:rsidRPr="00C76EB0">
        <w:rPr>
          <w:rFonts w:ascii="Aptos" w:hAnsi="Aptos"/>
          <w:sz w:val="22"/>
          <w:szCs w:val="22"/>
        </w:rPr>
        <w:t xml:space="preserve"> </w:t>
      </w:r>
      <w:proofErr w:type="spellStart"/>
      <w:r w:rsidR="004312B7" w:rsidRPr="00C76EB0">
        <w:rPr>
          <w:rFonts w:ascii="Aptos" w:hAnsi="Aptos"/>
          <w:sz w:val="22"/>
          <w:szCs w:val="22"/>
        </w:rPr>
        <w:t>Vapes</w:t>
      </w:r>
      <w:proofErr w:type="spellEnd"/>
      <w:r w:rsidR="004312B7" w:rsidRPr="00C76EB0">
        <w:rPr>
          <w:rFonts w:ascii="Aptos" w:hAnsi="Aptos"/>
          <w:sz w:val="22"/>
          <w:szCs w:val="22"/>
        </w:rPr>
        <w:t xml:space="preserve"> erfahren</w:t>
      </w:r>
      <w:r w:rsidR="005F3D78">
        <w:rPr>
          <w:rFonts w:ascii="Aptos" w:hAnsi="Aptos"/>
          <w:sz w:val="22"/>
          <w:szCs w:val="22"/>
        </w:rPr>
        <w:t>?</w:t>
      </w:r>
      <w:r w:rsidR="00192F51">
        <w:rPr>
          <w:rFonts w:ascii="Aptos" w:hAnsi="Aptos"/>
          <w:sz w:val="22"/>
          <w:szCs w:val="22"/>
        </w:rPr>
        <w:t xml:space="preserve"> </w:t>
      </w:r>
    </w:p>
    <w:p w14:paraId="42A555F9" w14:textId="77777777" w:rsidR="004312B7" w:rsidRPr="00C76EB0" w:rsidRDefault="004312B7" w:rsidP="00F05420">
      <w:pPr>
        <w:rPr>
          <w:rFonts w:ascii="Aptos" w:hAnsi="Aptos"/>
          <w:sz w:val="22"/>
          <w:szCs w:val="22"/>
        </w:rPr>
      </w:pPr>
    </w:p>
    <w:p w14:paraId="474D1773" w14:textId="0D300014" w:rsidR="00250259" w:rsidRPr="00C76EB0" w:rsidRDefault="004312B7" w:rsidP="004312B7">
      <w:pPr>
        <w:rPr>
          <w:rFonts w:ascii="Aptos" w:hAnsi="Aptos"/>
          <w:sz w:val="22"/>
          <w:szCs w:val="22"/>
        </w:rPr>
      </w:pPr>
      <w:r w:rsidRPr="00C76EB0">
        <w:rPr>
          <w:rFonts w:ascii="Aptos" w:hAnsi="Aptos"/>
          <w:sz w:val="22"/>
          <w:szCs w:val="22"/>
        </w:rPr>
        <w:t>Vaping wird unter Jugendlichen</w:t>
      </w:r>
      <w:r w:rsidR="007358CD">
        <w:rPr>
          <w:rFonts w:ascii="Aptos" w:hAnsi="Aptos"/>
          <w:sz w:val="22"/>
          <w:szCs w:val="22"/>
        </w:rPr>
        <w:t xml:space="preserve"> leider</w:t>
      </w:r>
      <w:r w:rsidRPr="00C76EB0">
        <w:rPr>
          <w:rFonts w:ascii="Aptos" w:hAnsi="Aptos"/>
          <w:sz w:val="22"/>
          <w:szCs w:val="22"/>
        </w:rPr>
        <w:t xml:space="preserve"> immer </w:t>
      </w:r>
      <w:r w:rsidR="007358CD">
        <w:rPr>
          <w:rFonts w:ascii="Aptos" w:hAnsi="Aptos"/>
          <w:sz w:val="22"/>
          <w:szCs w:val="22"/>
        </w:rPr>
        <w:t>verbreiteter</w:t>
      </w:r>
      <w:r w:rsidRPr="00C76EB0">
        <w:rPr>
          <w:rFonts w:ascii="Aptos" w:hAnsi="Aptos"/>
          <w:sz w:val="22"/>
          <w:szCs w:val="22"/>
        </w:rPr>
        <w:t xml:space="preserve">. </w:t>
      </w:r>
      <w:r w:rsidR="001F4BD1">
        <w:rPr>
          <w:rFonts w:ascii="Aptos" w:hAnsi="Aptos"/>
          <w:sz w:val="22"/>
          <w:szCs w:val="22"/>
        </w:rPr>
        <w:t>Darum</w:t>
      </w:r>
      <w:r w:rsidRPr="00C76EB0">
        <w:rPr>
          <w:rFonts w:ascii="Aptos" w:hAnsi="Aptos"/>
          <w:sz w:val="22"/>
          <w:szCs w:val="22"/>
        </w:rPr>
        <w:t xml:space="preserve"> möchten wir </w:t>
      </w:r>
      <w:r w:rsidR="00821394" w:rsidRPr="00C76EB0">
        <w:rPr>
          <w:rFonts w:ascii="Aptos" w:hAnsi="Aptos"/>
          <w:sz w:val="22"/>
          <w:szCs w:val="22"/>
        </w:rPr>
        <w:t xml:space="preserve">Sie über </w:t>
      </w:r>
      <w:r w:rsidR="007358CD">
        <w:rPr>
          <w:rFonts w:ascii="Aptos" w:hAnsi="Aptos"/>
          <w:sz w:val="22"/>
          <w:szCs w:val="22"/>
        </w:rPr>
        <w:t xml:space="preserve">die Gefahren und Risiken </w:t>
      </w:r>
      <w:r w:rsidR="004F3408">
        <w:rPr>
          <w:rFonts w:ascii="Aptos" w:hAnsi="Aptos"/>
          <w:sz w:val="22"/>
          <w:szCs w:val="22"/>
        </w:rPr>
        <w:t>von</w:t>
      </w:r>
      <w:r w:rsidR="007358CD">
        <w:rPr>
          <w:rFonts w:ascii="Aptos" w:hAnsi="Aptos"/>
          <w:sz w:val="22"/>
          <w:szCs w:val="22"/>
        </w:rPr>
        <w:t xml:space="preserve"> </w:t>
      </w:r>
      <w:proofErr w:type="spellStart"/>
      <w:r w:rsidR="00821394" w:rsidRPr="00C76EB0">
        <w:rPr>
          <w:rFonts w:ascii="Aptos" w:hAnsi="Aptos"/>
          <w:sz w:val="22"/>
          <w:szCs w:val="22"/>
        </w:rPr>
        <w:t>Vapes</w:t>
      </w:r>
      <w:proofErr w:type="spellEnd"/>
      <w:r w:rsidR="00821394" w:rsidRPr="00C76EB0">
        <w:rPr>
          <w:rFonts w:ascii="Aptos" w:hAnsi="Aptos"/>
          <w:sz w:val="22"/>
          <w:szCs w:val="22"/>
        </w:rPr>
        <w:t xml:space="preserve"> informieren</w:t>
      </w:r>
      <w:r w:rsidR="001F4BD1">
        <w:rPr>
          <w:rFonts w:ascii="Aptos" w:hAnsi="Aptos"/>
          <w:sz w:val="22"/>
          <w:szCs w:val="22"/>
        </w:rPr>
        <w:t>.</w:t>
      </w:r>
      <w:r w:rsidR="00821394" w:rsidRPr="00C76EB0">
        <w:rPr>
          <w:rFonts w:ascii="Aptos" w:hAnsi="Aptos"/>
          <w:sz w:val="22"/>
          <w:szCs w:val="22"/>
        </w:rPr>
        <w:t xml:space="preserve"> </w:t>
      </w:r>
      <w:r w:rsidR="001F4BD1">
        <w:rPr>
          <w:rFonts w:ascii="Aptos" w:hAnsi="Aptos"/>
          <w:sz w:val="22"/>
          <w:szCs w:val="22"/>
        </w:rPr>
        <w:t>U</w:t>
      </w:r>
      <w:r w:rsidR="00821394" w:rsidRPr="00C76EB0">
        <w:rPr>
          <w:rFonts w:ascii="Aptos" w:hAnsi="Aptos"/>
          <w:sz w:val="22"/>
          <w:szCs w:val="22"/>
        </w:rPr>
        <w:t xml:space="preserve">nd </w:t>
      </w:r>
      <w:r w:rsidRPr="00C76EB0">
        <w:rPr>
          <w:rFonts w:ascii="Aptos" w:hAnsi="Aptos"/>
          <w:sz w:val="22"/>
          <w:szCs w:val="22"/>
        </w:rPr>
        <w:t xml:space="preserve">Ihre Fragen </w:t>
      </w:r>
      <w:r w:rsidR="00821394" w:rsidRPr="00C76EB0">
        <w:rPr>
          <w:rFonts w:ascii="Aptos" w:hAnsi="Aptos"/>
          <w:sz w:val="22"/>
          <w:szCs w:val="22"/>
        </w:rPr>
        <w:t>dazu</w:t>
      </w:r>
      <w:r w:rsidRPr="00C76EB0">
        <w:rPr>
          <w:rFonts w:ascii="Aptos" w:hAnsi="Aptos"/>
          <w:sz w:val="22"/>
          <w:szCs w:val="22"/>
        </w:rPr>
        <w:t xml:space="preserve"> beantworten. </w:t>
      </w:r>
      <w:r w:rsidR="001F4BD1">
        <w:rPr>
          <w:rFonts w:ascii="Aptos" w:hAnsi="Aptos"/>
          <w:sz w:val="22"/>
          <w:szCs w:val="22"/>
        </w:rPr>
        <w:t>Wir laden</w:t>
      </w:r>
      <w:r w:rsidRPr="00C76EB0">
        <w:rPr>
          <w:rFonts w:ascii="Aptos" w:hAnsi="Aptos"/>
          <w:sz w:val="22"/>
          <w:szCs w:val="22"/>
        </w:rPr>
        <w:t xml:space="preserve"> Sie </w:t>
      </w:r>
      <w:r w:rsidR="001F4BD1">
        <w:rPr>
          <w:rFonts w:ascii="Aptos" w:hAnsi="Aptos"/>
          <w:sz w:val="22"/>
          <w:szCs w:val="22"/>
        </w:rPr>
        <w:t xml:space="preserve">dafür </w:t>
      </w:r>
      <w:r w:rsidRPr="00C76EB0">
        <w:rPr>
          <w:rFonts w:ascii="Aptos" w:hAnsi="Aptos"/>
          <w:sz w:val="22"/>
          <w:szCs w:val="22"/>
        </w:rPr>
        <w:t xml:space="preserve">herzlich zu einem Elterntreff ein. </w:t>
      </w:r>
      <w:r w:rsidR="00192F51">
        <w:rPr>
          <w:rFonts w:ascii="Aptos" w:hAnsi="Aptos"/>
          <w:sz w:val="22"/>
          <w:szCs w:val="22"/>
        </w:rPr>
        <w:t>Beim Elterntreff</w:t>
      </w:r>
      <w:r w:rsidR="00192F51" w:rsidRPr="00C76EB0">
        <w:rPr>
          <w:rFonts w:ascii="Aptos" w:hAnsi="Aptos"/>
          <w:sz w:val="22"/>
          <w:szCs w:val="22"/>
        </w:rPr>
        <w:t xml:space="preserve"> </w:t>
      </w:r>
      <w:r w:rsidR="00C76EB0">
        <w:rPr>
          <w:rFonts w:ascii="Aptos" w:hAnsi="Aptos"/>
          <w:sz w:val="22"/>
          <w:szCs w:val="22"/>
        </w:rPr>
        <w:t>erhalten</w:t>
      </w:r>
      <w:r w:rsidR="00C76EB0" w:rsidRPr="00C76EB0">
        <w:rPr>
          <w:rFonts w:ascii="Aptos" w:hAnsi="Aptos"/>
          <w:sz w:val="22"/>
          <w:szCs w:val="22"/>
        </w:rPr>
        <w:t xml:space="preserve"> </w:t>
      </w:r>
      <w:r w:rsidR="004F3408">
        <w:rPr>
          <w:rFonts w:ascii="Aptos" w:hAnsi="Aptos"/>
          <w:sz w:val="22"/>
          <w:szCs w:val="22"/>
        </w:rPr>
        <w:t>S</w:t>
      </w:r>
      <w:r w:rsidR="00192F51">
        <w:rPr>
          <w:rFonts w:ascii="Aptos" w:hAnsi="Aptos"/>
          <w:sz w:val="22"/>
          <w:szCs w:val="22"/>
        </w:rPr>
        <w:t>ie</w:t>
      </w:r>
      <w:r w:rsidR="00C76EB0" w:rsidRPr="00C76EB0">
        <w:rPr>
          <w:rFonts w:ascii="Aptos" w:hAnsi="Aptos"/>
          <w:sz w:val="22"/>
          <w:szCs w:val="22"/>
        </w:rPr>
        <w:t xml:space="preserve"> </w:t>
      </w:r>
      <w:r w:rsidR="00EA4BC8">
        <w:rPr>
          <w:rFonts w:ascii="Aptos" w:hAnsi="Aptos"/>
          <w:sz w:val="22"/>
          <w:szCs w:val="22"/>
        </w:rPr>
        <w:t xml:space="preserve">auch </w:t>
      </w:r>
      <w:r w:rsidR="00C76EB0" w:rsidRPr="00C76EB0">
        <w:rPr>
          <w:rFonts w:ascii="Aptos" w:hAnsi="Aptos"/>
          <w:sz w:val="22"/>
          <w:szCs w:val="22"/>
        </w:rPr>
        <w:t xml:space="preserve">Tipps für das Gespräch über Vaping mit </w:t>
      </w:r>
      <w:r w:rsidR="00C76EB0">
        <w:rPr>
          <w:rFonts w:ascii="Aptos" w:hAnsi="Aptos"/>
          <w:sz w:val="22"/>
          <w:szCs w:val="22"/>
        </w:rPr>
        <w:t>Ihrem</w:t>
      </w:r>
      <w:r w:rsidR="00C76EB0" w:rsidRPr="00C76EB0">
        <w:rPr>
          <w:rFonts w:ascii="Aptos" w:hAnsi="Aptos"/>
          <w:sz w:val="22"/>
          <w:szCs w:val="22"/>
        </w:rPr>
        <w:t xml:space="preserve"> Kind.</w:t>
      </w:r>
    </w:p>
    <w:p w14:paraId="3E303F9F" w14:textId="67A43944" w:rsidR="00821394" w:rsidRPr="00C76EB0" w:rsidRDefault="00821394" w:rsidP="004312B7">
      <w:pPr>
        <w:rPr>
          <w:rFonts w:ascii="Aptos" w:hAnsi="Aptos"/>
          <w:sz w:val="22"/>
          <w:szCs w:val="22"/>
        </w:rPr>
      </w:pPr>
    </w:p>
    <w:p w14:paraId="1C15795A" w14:textId="10EB83FE" w:rsidR="007358CD" w:rsidRDefault="004F3408" w:rsidP="00250259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Das </w:t>
      </w:r>
      <w:r w:rsidR="00821394" w:rsidRPr="00C76EB0">
        <w:rPr>
          <w:rFonts w:ascii="Aptos" w:hAnsi="Aptos"/>
          <w:sz w:val="22"/>
          <w:szCs w:val="22"/>
        </w:rPr>
        <w:t xml:space="preserve">Projekt </w:t>
      </w:r>
      <w:r w:rsidR="001F4BD1">
        <w:rPr>
          <w:rFonts w:ascii="Aptos" w:hAnsi="Aptos"/>
          <w:sz w:val="22"/>
          <w:szCs w:val="22"/>
        </w:rPr>
        <w:t>„</w:t>
      </w:r>
      <w:proofErr w:type="spellStart"/>
      <w:r w:rsidR="00821394" w:rsidRPr="00C76EB0">
        <w:rPr>
          <w:rFonts w:ascii="Aptos" w:hAnsi="Aptos"/>
          <w:i/>
          <w:iCs/>
          <w:sz w:val="22"/>
          <w:szCs w:val="22"/>
        </w:rPr>
        <w:t>VapeAware</w:t>
      </w:r>
      <w:proofErr w:type="spellEnd"/>
      <w:r w:rsidR="001F4BD1">
        <w:rPr>
          <w:rFonts w:ascii="Aptos" w:hAnsi="Aptos"/>
          <w:i/>
          <w:iCs/>
          <w:sz w:val="22"/>
          <w:szCs w:val="22"/>
        </w:rPr>
        <w:t xml:space="preserve">“ </w:t>
      </w:r>
      <w:r w:rsidR="00A85036">
        <w:rPr>
          <w:rFonts w:ascii="Aptos" w:hAnsi="Aptos"/>
          <w:sz w:val="22"/>
          <w:szCs w:val="22"/>
        </w:rPr>
        <w:t xml:space="preserve">organisiert </w:t>
      </w:r>
      <w:r w:rsidR="00821394" w:rsidRPr="00C76EB0">
        <w:rPr>
          <w:rFonts w:ascii="Aptos" w:hAnsi="Aptos"/>
          <w:sz w:val="22"/>
          <w:szCs w:val="22"/>
        </w:rPr>
        <w:t>Elterntreffs zum Thema Vapin</w:t>
      </w:r>
      <w:r w:rsidR="00A85036">
        <w:rPr>
          <w:rFonts w:ascii="Aptos" w:hAnsi="Aptos"/>
          <w:sz w:val="22"/>
          <w:szCs w:val="22"/>
        </w:rPr>
        <w:t>g</w:t>
      </w:r>
      <w:r w:rsidR="007358CD">
        <w:rPr>
          <w:rFonts w:ascii="Aptos" w:hAnsi="Aptos"/>
          <w:sz w:val="22"/>
          <w:szCs w:val="22"/>
        </w:rPr>
        <w:t xml:space="preserve"> in verschiedenen Sprachen</w:t>
      </w:r>
      <w:r w:rsidR="00A85036">
        <w:rPr>
          <w:rFonts w:ascii="Aptos" w:hAnsi="Aptos"/>
          <w:sz w:val="22"/>
          <w:szCs w:val="22"/>
        </w:rPr>
        <w:t xml:space="preserve">. Mehr Informationen finden Sie unter </w:t>
      </w:r>
      <w:r w:rsidR="007358CD" w:rsidRPr="001F4BD1">
        <w:rPr>
          <w:rFonts w:ascii="Aptos" w:hAnsi="Aptos"/>
          <w:sz w:val="22"/>
          <w:szCs w:val="22"/>
          <w:u w:val="single"/>
        </w:rPr>
        <w:t>www.vape-aware.ch</w:t>
      </w:r>
      <w:r w:rsidR="00821394" w:rsidRPr="00C76EB0">
        <w:rPr>
          <w:rFonts w:ascii="Aptos" w:hAnsi="Aptos"/>
          <w:sz w:val="22"/>
          <w:szCs w:val="22"/>
        </w:rPr>
        <w:t xml:space="preserve">. Das Projekt will Eltern über </w:t>
      </w:r>
      <w:proofErr w:type="spellStart"/>
      <w:r w:rsidR="00C76EB0" w:rsidRPr="00C76EB0">
        <w:rPr>
          <w:rFonts w:ascii="Aptos" w:hAnsi="Aptos"/>
          <w:sz w:val="22"/>
          <w:szCs w:val="22"/>
        </w:rPr>
        <w:t>Vapes</w:t>
      </w:r>
      <w:proofErr w:type="spellEnd"/>
      <w:r w:rsidR="00821394" w:rsidRPr="00C76EB0">
        <w:rPr>
          <w:rFonts w:ascii="Aptos" w:hAnsi="Aptos"/>
          <w:sz w:val="22"/>
          <w:szCs w:val="22"/>
        </w:rPr>
        <w:t xml:space="preserve"> aufklären und informieren. </w:t>
      </w:r>
      <w:r w:rsidR="001F4BD1">
        <w:rPr>
          <w:rFonts w:ascii="Aptos" w:hAnsi="Aptos"/>
          <w:b/>
          <w:bCs/>
          <w:sz w:val="22"/>
          <w:szCs w:val="22"/>
        </w:rPr>
        <w:t>Der Einstieg in den Nikotin-Konsum von Jugendlichen soll dadurch verhindert werden</w:t>
      </w:r>
      <w:r w:rsidR="00821394" w:rsidRPr="00EA4BC8">
        <w:rPr>
          <w:rFonts w:ascii="Aptos" w:hAnsi="Aptos"/>
          <w:b/>
          <w:bCs/>
          <w:sz w:val="22"/>
          <w:szCs w:val="22"/>
        </w:rPr>
        <w:t>.</w:t>
      </w:r>
    </w:p>
    <w:p w14:paraId="0640CB24" w14:textId="77777777" w:rsidR="007358CD" w:rsidRDefault="007358CD" w:rsidP="00250259">
      <w:pPr>
        <w:rPr>
          <w:rFonts w:ascii="Aptos" w:hAnsi="Aptos"/>
          <w:sz w:val="22"/>
          <w:szCs w:val="22"/>
        </w:rPr>
      </w:pPr>
    </w:p>
    <w:p w14:paraId="73897E53" w14:textId="44DBF485" w:rsidR="00250259" w:rsidRPr="00C76EB0" w:rsidRDefault="007358CD" w:rsidP="00250259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Das Projekt wurde vom </w:t>
      </w:r>
      <w:r w:rsidR="00821394" w:rsidRPr="00C76EB0">
        <w:rPr>
          <w:rFonts w:ascii="Aptos" w:hAnsi="Aptos"/>
          <w:sz w:val="22"/>
          <w:szCs w:val="22"/>
        </w:rPr>
        <w:t>Schweizer Institut für Sucht- und Gesundheitsforschung (ISGF)</w:t>
      </w:r>
      <w:r w:rsidR="001F4BD1">
        <w:rPr>
          <w:rFonts w:ascii="Aptos" w:hAnsi="Aptos"/>
          <w:sz w:val="22"/>
          <w:szCs w:val="22"/>
        </w:rPr>
        <w:t xml:space="preserve"> </w:t>
      </w:r>
      <w:r w:rsidR="001F4BD1" w:rsidRPr="00C76EB0">
        <w:rPr>
          <w:rFonts w:ascii="Aptos" w:hAnsi="Aptos"/>
          <w:sz w:val="22"/>
          <w:szCs w:val="22"/>
        </w:rPr>
        <w:t xml:space="preserve">gemeinsam mit </w:t>
      </w:r>
      <w:r w:rsidR="001F4BD1">
        <w:rPr>
          <w:rFonts w:ascii="Aptos" w:hAnsi="Aptos"/>
          <w:sz w:val="22"/>
          <w:szCs w:val="22"/>
        </w:rPr>
        <w:t>Präventions</w:t>
      </w:r>
      <w:r w:rsidR="001F4BD1" w:rsidRPr="00C76EB0">
        <w:rPr>
          <w:rFonts w:ascii="Aptos" w:hAnsi="Aptos"/>
          <w:sz w:val="22"/>
          <w:szCs w:val="22"/>
        </w:rPr>
        <w:t xml:space="preserve">-Expertinnen und -Experten, </w:t>
      </w:r>
      <w:r w:rsidR="001F4BD1">
        <w:rPr>
          <w:rFonts w:ascii="Aptos" w:hAnsi="Aptos"/>
          <w:sz w:val="22"/>
          <w:szCs w:val="22"/>
        </w:rPr>
        <w:t xml:space="preserve">Ärztinnen und </w:t>
      </w:r>
      <w:r w:rsidR="001F4BD1" w:rsidRPr="00C76EB0">
        <w:rPr>
          <w:rFonts w:ascii="Aptos" w:hAnsi="Aptos"/>
          <w:sz w:val="22"/>
          <w:szCs w:val="22"/>
        </w:rPr>
        <w:t>Ärzten und Lehrpersonen entwickelt.</w:t>
      </w:r>
      <w:r w:rsidR="001F4BD1">
        <w:rPr>
          <w:rFonts w:ascii="Aptos" w:hAnsi="Aptos"/>
          <w:sz w:val="22"/>
          <w:szCs w:val="22"/>
        </w:rPr>
        <w:t xml:space="preserve"> </w:t>
      </w:r>
      <w:r w:rsidR="00821394" w:rsidRPr="00C76EB0">
        <w:rPr>
          <w:rFonts w:ascii="Aptos" w:hAnsi="Aptos"/>
          <w:sz w:val="22"/>
          <w:szCs w:val="22"/>
        </w:rPr>
        <w:t>Das Projekt wird durch den Tabak</w:t>
      </w:r>
      <w:r w:rsidR="00EA4BC8">
        <w:rPr>
          <w:rFonts w:ascii="Aptos" w:hAnsi="Aptos"/>
          <w:sz w:val="22"/>
          <w:szCs w:val="22"/>
        </w:rPr>
        <w:t>-P</w:t>
      </w:r>
      <w:r w:rsidR="00821394" w:rsidRPr="00C76EB0">
        <w:rPr>
          <w:rFonts w:ascii="Aptos" w:hAnsi="Aptos"/>
          <w:sz w:val="22"/>
          <w:szCs w:val="22"/>
        </w:rPr>
        <w:t>räventions</w:t>
      </w:r>
      <w:r w:rsidR="00EA4BC8">
        <w:rPr>
          <w:rFonts w:ascii="Aptos" w:hAnsi="Aptos"/>
          <w:sz w:val="22"/>
          <w:szCs w:val="22"/>
        </w:rPr>
        <w:t>-F</w:t>
      </w:r>
      <w:r w:rsidR="00821394" w:rsidRPr="00C76EB0">
        <w:rPr>
          <w:rFonts w:ascii="Aptos" w:hAnsi="Aptos"/>
          <w:sz w:val="22"/>
          <w:szCs w:val="22"/>
        </w:rPr>
        <w:t xml:space="preserve">onds (TPF) finanziell unterstützt. </w:t>
      </w:r>
    </w:p>
    <w:p w14:paraId="3D675962" w14:textId="17A5B9FB" w:rsidR="00DF3333" w:rsidRDefault="00DF3333" w:rsidP="00250259">
      <w:pPr>
        <w:tabs>
          <w:tab w:val="left" w:pos="3720"/>
        </w:tabs>
        <w:rPr>
          <w:rFonts w:ascii="Aptos" w:hAnsi="Aptos"/>
          <w:sz w:val="22"/>
          <w:szCs w:val="22"/>
          <w:lang w:val="de-CH"/>
        </w:rPr>
      </w:pPr>
    </w:p>
    <w:p w14:paraId="327BDF8F" w14:textId="79FDCF09" w:rsidR="00354351" w:rsidRPr="00354351" w:rsidRDefault="00DF3333" w:rsidP="00A85036">
      <w:pPr>
        <w:tabs>
          <w:tab w:val="left" w:pos="3720"/>
        </w:tabs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  <w:lang w:val="de-CH"/>
        </w:rPr>
        <w:t xml:space="preserve">Kommen Sie vorbei </w:t>
      </w:r>
      <w:r w:rsidR="006F1FDF">
        <w:rPr>
          <w:rFonts w:ascii="Aptos" w:hAnsi="Aptos"/>
          <w:sz w:val="22"/>
          <w:szCs w:val="22"/>
          <w:lang w:val="de-CH"/>
        </w:rPr>
        <w:t xml:space="preserve">und </w:t>
      </w:r>
      <w:r w:rsidR="00A85036" w:rsidRPr="00A85036">
        <w:rPr>
          <w:rFonts w:ascii="Aptos" w:hAnsi="Aptos"/>
          <w:sz w:val="22"/>
          <w:szCs w:val="22"/>
        </w:rPr>
        <w:t>informieren Sie sich</w:t>
      </w:r>
      <w:r w:rsidR="001F4BD1">
        <w:rPr>
          <w:rFonts w:ascii="Aptos" w:hAnsi="Aptos"/>
          <w:sz w:val="22"/>
          <w:szCs w:val="22"/>
        </w:rPr>
        <w:t>. F</w:t>
      </w:r>
      <w:r w:rsidR="00A85036" w:rsidRPr="00A85036">
        <w:rPr>
          <w:rFonts w:ascii="Aptos" w:hAnsi="Aptos"/>
          <w:sz w:val="22"/>
          <w:szCs w:val="22"/>
        </w:rPr>
        <w:t>ür die Gesundheit Ihres Kindes!</w:t>
      </w:r>
    </w:p>
    <w:p w14:paraId="2671B348" w14:textId="4BDCA13C" w:rsidR="00354351" w:rsidRDefault="00354351" w:rsidP="00821394">
      <w:pPr>
        <w:rPr>
          <w:rFonts w:ascii="Aptos" w:hAnsi="Aptos"/>
          <w:sz w:val="22"/>
          <w:szCs w:val="22"/>
          <w:lang w:val="de-CH"/>
        </w:rPr>
      </w:pPr>
      <w:r w:rsidRPr="00C76EB0">
        <w:rPr>
          <w:rFonts w:ascii="Aptos" w:hAnsi="Aptos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820F17" wp14:editId="6A224679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876925" cy="1404620"/>
                <wp:effectExtent l="0" t="0" r="28575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EFE9" w14:textId="031ABF9F" w:rsidR="00C76EB0" w:rsidRDefault="00C76EB0" w:rsidP="00C76EB0">
                            <w:pPr>
                              <w:tabs>
                                <w:tab w:val="left" w:pos="3720"/>
                              </w:tabs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 xml:space="preserve">Der Elterntreff findet am </w:t>
                            </w:r>
                            <w:r w:rsidRPr="00354351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 xml:space="preserve">Samstag, </w:t>
                            </w:r>
                            <w:r w:rsidR="004F3408" w:rsidRPr="00354351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19</w:t>
                            </w:r>
                            <w:r w:rsidRPr="00354351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. Oktober 2024 um 10 Uhr</w:t>
                            </w:r>
                            <w:r w:rsidRPr="0035435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 xml:space="preserve"> im </w:t>
                            </w:r>
                            <w:r w:rsidRPr="00354351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Sekundarschulhaus Zentrum</w:t>
                            </w:r>
                            <w:r w:rsidRPr="0035435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 xml:space="preserve"> </w:t>
                            </w:r>
                            <w:r w:rsidRPr="00354351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 xml:space="preserve">Zimmer </w:t>
                            </w:r>
                            <w:proofErr w:type="spellStart"/>
                            <w:r w:rsidRPr="00354351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xy</w:t>
                            </w:r>
                            <w:proofErr w:type="spellEnd"/>
                            <w:r w:rsidRPr="0035435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 xml:space="preserve"> in</w:t>
                            </w:r>
                            <w:r w:rsidRPr="001F4BD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1F4BD1" w:rsidRPr="001F4BD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xcy</w:t>
                            </w:r>
                            <w:proofErr w:type="spellEnd"/>
                            <w:r w:rsidR="001F4BD1"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 xml:space="preserve">statt. Das Treffen dauert </w:t>
                            </w:r>
                            <w:r w:rsidR="00354351" w:rsidRPr="0035435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1 Stunde</w:t>
                            </w: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 xml:space="preserve">. Es findet in </w:t>
                            </w:r>
                            <w:r w:rsidRPr="001F4BD1"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 xml:space="preserve">einfacher </w:t>
                            </w:r>
                            <w:r w:rsidR="00EA4BC8" w:rsidRPr="0035435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d</w:t>
                            </w:r>
                            <w:r w:rsidRPr="00354351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>eutscher</w:t>
                            </w: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 xml:space="preserve"> Sprache statt.</w:t>
                            </w:r>
                          </w:p>
                          <w:p w14:paraId="07BE8FEB" w14:textId="77777777" w:rsidR="00C76EB0" w:rsidRDefault="00C76EB0" w:rsidP="00C76EB0">
                            <w:pPr>
                              <w:tabs>
                                <w:tab w:val="left" w:pos="3720"/>
                              </w:tabs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422E232B" w14:textId="4C20AF7A" w:rsidR="00C76EB0" w:rsidRPr="001F4BD1" w:rsidRDefault="001F4BD1" w:rsidP="00354351">
                            <w:pPr>
                              <w:tabs>
                                <w:tab w:val="left" w:pos="3720"/>
                              </w:tabs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F4BD1"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>Anmelden bitte bei</w:t>
                            </w:r>
                            <w:r w:rsidR="00C76EB0" w:rsidRPr="001F4BD1">
                              <w:rPr>
                                <w:rFonts w:ascii="Aptos" w:hAnsi="Aptos"/>
                                <w:sz w:val="22"/>
                                <w:szCs w:val="22"/>
                                <w:lang w:val="de-CH"/>
                              </w:rPr>
                              <w:t xml:space="preserve">: </w:t>
                            </w:r>
                            <w:hyperlink r:id="rId7" w:history="1">
                              <w:r w:rsidR="00EA4BC8" w:rsidRPr="001F4BD1">
                                <w:rPr>
                                  <w:rStyle w:val="Hyperlink"/>
                                  <w:rFonts w:ascii="Aptos" w:hAnsi="Aptos"/>
                                  <w:sz w:val="22"/>
                                  <w:szCs w:val="22"/>
                                  <w:highlight w:val="yellow"/>
                                  <w:lang w:val="de-CH"/>
                                </w:rPr>
                                <w:t>asd.adsf@ad.ch</w:t>
                              </w:r>
                            </w:hyperlink>
                            <w:r w:rsidR="00EA4BC8" w:rsidRPr="001F4BD1"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:highlight w:val="yellow"/>
                                <w:lang w:val="de-CH"/>
                              </w:rPr>
                              <w:t xml:space="preserve"> / 0xx xxx xx xx)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20F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6.95pt;width:462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">
                <v:textbox style="mso-fit-shape-to-text:t">
                  <w:txbxContent>
                    <w:p w14:paraId="23D6EFE9" w14:textId="031ABF9F" w:rsidR="00C76EB0" w:rsidRDefault="00C76EB0" w:rsidP="00C76EB0">
                      <w:pPr>
                        <w:tabs>
                          <w:tab w:val="left" w:pos="3720"/>
                        </w:tabs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 xml:space="preserve">Der Elterntreff findet am </w:t>
                      </w:r>
                      <w:r w:rsidRPr="00354351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highlight w:val="yellow"/>
                          <w:lang w:val="de-CH"/>
                        </w:rPr>
                        <w:t xml:space="preserve">Samstag, </w:t>
                      </w:r>
                      <w:r w:rsidR="004F3408" w:rsidRPr="00354351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highlight w:val="yellow"/>
                          <w:lang w:val="de-CH"/>
                        </w:rPr>
                        <w:t>19</w:t>
                      </w:r>
                      <w:r w:rsidRPr="00354351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highlight w:val="yellow"/>
                          <w:lang w:val="de-CH"/>
                        </w:rPr>
                        <w:t>. Oktober 2024 um 10 Uhr</w:t>
                      </w:r>
                      <w:r w:rsidRPr="0035435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 xml:space="preserve"> im </w:t>
                      </w:r>
                      <w:r w:rsidRPr="00354351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highlight w:val="yellow"/>
                          <w:lang w:val="de-CH"/>
                        </w:rPr>
                        <w:t>Sekundarschulhaus Zentrum</w:t>
                      </w:r>
                      <w:r w:rsidRPr="0035435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 xml:space="preserve"> </w:t>
                      </w:r>
                      <w:r w:rsidRPr="00354351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highlight w:val="yellow"/>
                          <w:lang w:val="de-CH"/>
                        </w:rPr>
                        <w:t xml:space="preserve">Zimmer </w:t>
                      </w:r>
                      <w:proofErr w:type="spellStart"/>
                      <w:r w:rsidRPr="00354351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highlight w:val="yellow"/>
                          <w:lang w:val="de-CH"/>
                        </w:rPr>
                        <w:t>xy</w:t>
                      </w:r>
                      <w:proofErr w:type="spellEnd"/>
                      <w:r w:rsidRPr="0035435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 xml:space="preserve"> in</w:t>
                      </w:r>
                      <w:r w:rsidRPr="001F4BD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 xml:space="preserve"> </w:t>
                      </w:r>
                      <w:proofErr w:type="spellStart"/>
                      <w:r w:rsidR="001F4BD1" w:rsidRPr="001F4BD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>xcy</w:t>
                      </w:r>
                      <w:proofErr w:type="spellEnd"/>
                      <w:r w:rsidR="001F4BD1"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 xml:space="preserve">statt. Das Treffen dauert </w:t>
                      </w:r>
                      <w:r w:rsidR="00354351" w:rsidRPr="0035435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>1 Stunde</w:t>
                      </w:r>
                      <w:r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 xml:space="preserve">. Es findet in </w:t>
                      </w:r>
                      <w:r w:rsidRPr="001F4BD1"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 xml:space="preserve">einfacher </w:t>
                      </w:r>
                      <w:r w:rsidR="00EA4BC8" w:rsidRPr="0035435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>d</w:t>
                      </w:r>
                      <w:r w:rsidRPr="00354351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de-CH"/>
                        </w:rPr>
                        <w:t>eutscher</w:t>
                      </w:r>
                      <w:r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 xml:space="preserve"> Sprache statt.</w:t>
                      </w:r>
                    </w:p>
                    <w:p w14:paraId="07BE8FEB" w14:textId="77777777" w:rsidR="00C76EB0" w:rsidRDefault="00C76EB0" w:rsidP="00C76EB0">
                      <w:pPr>
                        <w:tabs>
                          <w:tab w:val="left" w:pos="3720"/>
                        </w:tabs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</w:pPr>
                    </w:p>
                    <w:p w14:paraId="422E232B" w14:textId="4C20AF7A" w:rsidR="00C76EB0" w:rsidRPr="001F4BD1" w:rsidRDefault="001F4BD1" w:rsidP="00354351">
                      <w:pPr>
                        <w:tabs>
                          <w:tab w:val="left" w:pos="3720"/>
                        </w:tabs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1F4BD1"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>Anmelden bitte bei</w:t>
                      </w:r>
                      <w:r w:rsidR="00C76EB0" w:rsidRPr="001F4BD1">
                        <w:rPr>
                          <w:rFonts w:ascii="Aptos" w:hAnsi="Aptos"/>
                          <w:sz w:val="22"/>
                          <w:szCs w:val="22"/>
                          <w:lang w:val="de-CH"/>
                        </w:rPr>
                        <w:t xml:space="preserve">: </w:t>
                      </w:r>
                      <w:hyperlink r:id="rId8" w:history="1">
                        <w:r w:rsidR="00EA4BC8" w:rsidRPr="001F4BD1">
                          <w:rPr>
                            <w:rStyle w:val="Hyperlink"/>
                            <w:rFonts w:ascii="Aptos" w:hAnsi="Aptos"/>
                            <w:sz w:val="22"/>
                            <w:szCs w:val="22"/>
                            <w:highlight w:val="yellow"/>
                            <w:lang w:val="de-CH"/>
                          </w:rPr>
                          <w:t>asd.adsf@ad.ch</w:t>
                        </w:r>
                      </w:hyperlink>
                      <w:r w:rsidR="00EA4BC8" w:rsidRPr="001F4BD1">
                        <w:rPr>
                          <w:rFonts w:ascii="Aptos" w:hAnsi="Aptos"/>
                          <w:color w:val="FF0000"/>
                          <w:sz w:val="22"/>
                          <w:szCs w:val="22"/>
                          <w:highlight w:val="yellow"/>
                          <w:lang w:val="de-CH"/>
                        </w:rPr>
                        <w:t xml:space="preserve"> / 0xx xxx xx xx)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E22A16" w14:textId="1CF8A919" w:rsidR="004F3408" w:rsidRDefault="00EA4BC8" w:rsidP="00821394">
      <w:pPr>
        <w:rPr>
          <w:rFonts w:ascii="Aptos" w:hAnsi="Aptos"/>
          <w:sz w:val="22"/>
          <w:szCs w:val="22"/>
          <w:lang w:val="de-CH"/>
        </w:rPr>
      </w:pPr>
      <w:r w:rsidRPr="00EA4BC8">
        <w:rPr>
          <w:rFonts w:ascii="Aptos" w:hAnsi="Aptos"/>
          <w:sz w:val="22"/>
          <w:szCs w:val="22"/>
          <w:lang w:val="de-CH"/>
        </w:rPr>
        <w:t xml:space="preserve">Wir freuen uns sehr auf das Gespräch mit Ihnen. </w:t>
      </w:r>
    </w:p>
    <w:p w14:paraId="31007A3F" w14:textId="7F156CAB" w:rsidR="004F3408" w:rsidRDefault="004F3408" w:rsidP="00821394">
      <w:pPr>
        <w:rPr>
          <w:rFonts w:ascii="Aptos" w:hAnsi="Aptos"/>
          <w:sz w:val="22"/>
          <w:szCs w:val="22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 wp14:anchorId="7284A5B2" wp14:editId="783FCFBB">
            <wp:simplePos x="0" y="0"/>
            <wp:positionH relativeFrom="margin">
              <wp:posOffset>5110162</wp:posOffset>
            </wp:positionH>
            <wp:positionV relativeFrom="paragraph">
              <wp:posOffset>44450</wp:posOffset>
            </wp:positionV>
            <wp:extent cx="1266825" cy="1266825"/>
            <wp:effectExtent l="76200" t="76200" r="85725" b="85725"/>
            <wp:wrapTight wrapText="bothSides">
              <wp:wrapPolygon edited="0">
                <wp:start x="-1299" y="-1299"/>
                <wp:lineTo x="-1299" y="22737"/>
                <wp:lineTo x="22737" y="22737"/>
                <wp:lineTo x="22737" y="-1299"/>
                <wp:lineTo x="-1299" y="-1299"/>
              </wp:wrapPolygon>
            </wp:wrapTight>
            <wp:docPr id="398541845" name="Grafik 3" descr="Ein Bild, das Text, Grafiken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41845" name="Grafik 3" descr="Ein Bild, das Text, Grafiken, Logo, Schrif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678BE" w14:textId="1E403A29" w:rsidR="004F3408" w:rsidRDefault="00EA4BC8" w:rsidP="00821394">
      <w:pPr>
        <w:rPr>
          <w:rFonts w:ascii="Aptos" w:hAnsi="Aptos"/>
          <w:sz w:val="22"/>
          <w:szCs w:val="22"/>
          <w:lang w:val="de-CH"/>
        </w:rPr>
      </w:pPr>
      <w:r w:rsidRPr="00EA4BC8">
        <w:rPr>
          <w:rFonts w:ascii="Aptos" w:hAnsi="Aptos"/>
          <w:sz w:val="22"/>
          <w:szCs w:val="22"/>
          <w:lang w:val="de-CH"/>
        </w:rPr>
        <w:t>Freundliche Grüsse</w:t>
      </w:r>
    </w:p>
    <w:p w14:paraId="73A2CE39" w14:textId="287A838C" w:rsidR="00821394" w:rsidRPr="004F3408" w:rsidRDefault="00EA4BC8" w:rsidP="00821394">
      <w:pPr>
        <w:rPr>
          <w:rFonts w:ascii="Aptos" w:hAnsi="Aptos"/>
          <w:sz w:val="22"/>
          <w:szCs w:val="22"/>
          <w:lang w:val="de-CH"/>
        </w:rPr>
      </w:pPr>
      <w:r w:rsidRPr="00354351">
        <w:rPr>
          <w:rFonts w:ascii="Aptos" w:hAnsi="Aptos"/>
          <w:color w:val="FF0000"/>
          <w:sz w:val="22"/>
          <w:szCs w:val="22"/>
          <w:highlight w:val="yellow"/>
          <w:lang w:val="de-CH"/>
        </w:rPr>
        <w:t>Name</w:t>
      </w:r>
    </w:p>
    <w:p w14:paraId="5199D149" w14:textId="60409D44" w:rsidR="00821394" w:rsidRPr="00821394" w:rsidRDefault="00821394" w:rsidP="00821394">
      <w:pPr>
        <w:rPr>
          <w:sz w:val="22"/>
          <w:szCs w:val="22"/>
          <w:lang w:val="de-CH"/>
        </w:rPr>
      </w:pPr>
    </w:p>
    <w:p w14:paraId="0E848B4A" w14:textId="77777777" w:rsidR="00821394" w:rsidRPr="00821394" w:rsidRDefault="00821394" w:rsidP="00821394">
      <w:pPr>
        <w:rPr>
          <w:sz w:val="22"/>
          <w:szCs w:val="22"/>
          <w:lang w:val="de-CH"/>
        </w:rPr>
      </w:pPr>
    </w:p>
    <w:p w14:paraId="1D17D01A" w14:textId="32082C3A" w:rsidR="00821394" w:rsidRDefault="00821394" w:rsidP="00821394">
      <w:pPr>
        <w:tabs>
          <w:tab w:val="left" w:pos="5490"/>
        </w:tabs>
        <w:rPr>
          <w:b/>
          <w:bCs/>
          <w:color w:val="C00000"/>
          <w:sz w:val="28"/>
          <w:szCs w:val="28"/>
        </w:rPr>
      </w:pPr>
    </w:p>
    <w:sectPr w:rsidR="00821394" w:rsidSect="00F05420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1440" w:right="1304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5BDE" w14:textId="77777777" w:rsidR="00985A94" w:rsidRDefault="00985A94" w:rsidP="00585C20">
      <w:r>
        <w:separator/>
      </w:r>
    </w:p>
  </w:endnote>
  <w:endnote w:type="continuationSeparator" w:id="0">
    <w:p w14:paraId="5432CD40" w14:textId="77777777" w:rsidR="00985A94" w:rsidRDefault="00985A94" w:rsidP="0058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B135" w14:textId="77777777" w:rsidR="00DE6379" w:rsidRPr="0031564C" w:rsidRDefault="00DE6379" w:rsidP="00A70523">
    <w:pPr>
      <w:pStyle w:val="Fuzeile"/>
      <w:spacing w:after="40"/>
      <w:rPr>
        <w:rFonts w:ascii="Myriad Pro" w:hAnsi="Myriad Pro"/>
        <w:color w:val="273469"/>
        <w:sz w:val="18"/>
        <w:szCs w:val="18"/>
      </w:rPr>
    </w:pPr>
    <w:r w:rsidRPr="0031564C">
      <w:rPr>
        <w:rFonts w:ascii="Myriad Pro" w:hAnsi="Myriad Pro"/>
        <w:color w:val="273469"/>
        <w:sz w:val="18"/>
        <w:szCs w:val="18"/>
      </w:rPr>
      <w:t xml:space="preserve">ISGF </w:t>
    </w:r>
    <w:r w:rsidR="00250259" w:rsidRPr="0031564C">
      <w:rPr>
        <w:rFonts w:ascii="Myriad Pro" w:hAnsi="Myriad Pro"/>
        <w:color w:val="273469"/>
        <w:sz w:val="18"/>
        <w:szCs w:val="18"/>
      </w:rPr>
      <w:t xml:space="preserve"> </w:t>
    </w:r>
    <w:r w:rsidRPr="0031564C">
      <w:rPr>
        <w:rFonts w:ascii="Myriad Pro" w:hAnsi="Myriad Pro"/>
        <w:color w:val="273469"/>
        <w:sz w:val="18"/>
        <w:szCs w:val="18"/>
      </w:rPr>
      <w:t>·</w:t>
    </w:r>
    <w:r w:rsidR="00250259" w:rsidRPr="0031564C">
      <w:rPr>
        <w:rFonts w:ascii="Myriad Pro" w:hAnsi="Myriad Pro"/>
        <w:color w:val="273469"/>
        <w:sz w:val="18"/>
        <w:szCs w:val="18"/>
      </w:rPr>
      <w:t xml:space="preserve"> </w:t>
    </w:r>
    <w:r w:rsidRPr="0031564C">
      <w:rPr>
        <w:rFonts w:ascii="Myriad Pro" w:hAnsi="Myriad Pro"/>
        <w:color w:val="273469"/>
        <w:sz w:val="18"/>
        <w:szCs w:val="18"/>
      </w:rPr>
      <w:t xml:space="preserve"> </w:t>
    </w:r>
    <w:proofErr w:type="spellStart"/>
    <w:r w:rsidRPr="0031564C">
      <w:rPr>
        <w:rFonts w:ascii="Myriad Pro" w:hAnsi="Myriad Pro"/>
        <w:color w:val="273469"/>
        <w:sz w:val="18"/>
        <w:szCs w:val="18"/>
      </w:rPr>
      <w:t>Konradstrasse</w:t>
    </w:r>
    <w:proofErr w:type="spellEnd"/>
    <w:r w:rsidRPr="0031564C">
      <w:rPr>
        <w:rFonts w:ascii="Myriad Pro" w:hAnsi="Myriad Pro"/>
        <w:color w:val="273469"/>
        <w:sz w:val="18"/>
        <w:szCs w:val="18"/>
      </w:rPr>
      <w:t xml:space="preserve"> 32  ·</w:t>
    </w:r>
    <w:r w:rsidR="00250259" w:rsidRPr="0031564C">
      <w:rPr>
        <w:rFonts w:ascii="Myriad Pro" w:hAnsi="Myriad Pro"/>
        <w:color w:val="273469"/>
        <w:sz w:val="18"/>
        <w:szCs w:val="18"/>
      </w:rPr>
      <w:t xml:space="preserve"> </w:t>
    </w:r>
    <w:r w:rsidRPr="0031564C">
      <w:rPr>
        <w:rFonts w:ascii="Myriad Pro" w:hAnsi="Myriad Pro"/>
        <w:color w:val="273469"/>
        <w:sz w:val="18"/>
        <w:szCs w:val="18"/>
      </w:rPr>
      <w:t xml:space="preserve"> CH 8005 Zürich  · </w:t>
    </w:r>
    <w:r w:rsidR="00250259" w:rsidRPr="0031564C">
      <w:rPr>
        <w:rFonts w:ascii="Myriad Pro" w:hAnsi="Myriad Pro"/>
        <w:color w:val="273469"/>
        <w:sz w:val="18"/>
        <w:szCs w:val="18"/>
      </w:rPr>
      <w:t xml:space="preserve"> </w:t>
    </w:r>
    <w:r w:rsidRPr="0031564C">
      <w:rPr>
        <w:rFonts w:ascii="Myriad Pro" w:hAnsi="Myriad Pro"/>
        <w:color w:val="273469"/>
        <w:sz w:val="18"/>
        <w:szCs w:val="18"/>
      </w:rPr>
      <w:t>Tel. +41 (0)44 448 11 60</w:t>
    </w:r>
    <w:r w:rsidR="000534D6" w:rsidRPr="0031564C">
      <w:rPr>
        <w:rFonts w:ascii="Myriad Pro" w:hAnsi="Myriad Pro"/>
        <w:color w:val="273469"/>
        <w:sz w:val="18"/>
        <w:szCs w:val="18"/>
      </w:rPr>
      <w:t xml:space="preserve">  </w:t>
    </w:r>
    <w:r w:rsidRPr="0031564C">
      <w:rPr>
        <w:rFonts w:ascii="Myriad Pro" w:hAnsi="Myriad Pro"/>
        <w:color w:val="273469"/>
        <w:sz w:val="18"/>
        <w:szCs w:val="18"/>
      </w:rPr>
      <w:t xml:space="preserve">· </w:t>
    </w:r>
    <w:r w:rsidR="000534D6" w:rsidRPr="0031564C">
      <w:rPr>
        <w:rFonts w:ascii="Myriad Pro" w:hAnsi="Myriad Pro"/>
        <w:color w:val="273469"/>
        <w:sz w:val="18"/>
        <w:szCs w:val="18"/>
      </w:rPr>
      <w:t xml:space="preserve"> </w:t>
    </w:r>
    <w:r w:rsidRPr="0031564C">
      <w:rPr>
        <w:rFonts w:ascii="Myriad Pro" w:hAnsi="Myriad Pro"/>
        <w:color w:val="273469"/>
        <w:sz w:val="18"/>
        <w:szCs w:val="18"/>
      </w:rPr>
      <w:t xml:space="preserve">isgf@isgf.uzh.ch </w:t>
    </w:r>
    <w:r w:rsidR="000534D6" w:rsidRPr="0031564C">
      <w:rPr>
        <w:rFonts w:ascii="Myriad Pro" w:hAnsi="Myriad Pro"/>
        <w:color w:val="273469"/>
        <w:sz w:val="18"/>
        <w:szCs w:val="18"/>
      </w:rPr>
      <w:t xml:space="preserve"> </w:t>
    </w:r>
    <w:r w:rsidRPr="0031564C">
      <w:rPr>
        <w:rFonts w:ascii="Myriad Pro" w:hAnsi="Myriad Pro"/>
        <w:color w:val="273469"/>
        <w:sz w:val="18"/>
        <w:szCs w:val="18"/>
      </w:rPr>
      <w:t>·</w:t>
    </w:r>
    <w:r w:rsidR="000534D6" w:rsidRPr="0031564C">
      <w:rPr>
        <w:rFonts w:ascii="Myriad Pro" w:hAnsi="Myriad Pro"/>
        <w:color w:val="273469"/>
        <w:sz w:val="18"/>
        <w:szCs w:val="18"/>
      </w:rPr>
      <w:t xml:space="preserve"> </w:t>
    </w:r>
    <w:r w:rsidRPr="0031564C">
      <w:rPr>
        <w:rFonts w:ascii="Myriad Pro" w:hAnsi="Myriad Pro"/>
        <w:color w:val="273469"/>
        <w:sz w:val="18"/>
        <w:szCs w:val="18"/>
      </w:rPr>
      <w:t xml:space="preserve"> www.isgf.ch</w:t>
    </w:r>
  </w:p>
  <w:p w14:paraId="58211D7D" w14:textId="77777777" w:rsidR="00DE6379" w:rsidRPr="0031564C" w:rsidRDefault="00DE6379" w:rsidP="00A70523">
    <w:pPr>
      <w:pStyle w:val="Fuzeile"/>
      <w:spacing w:after="40"/>
      <w:rPr>
        <w:rFonts w:ascii="Myriad Pro" w:hAnsi="Myriad Pro"/>
        <w:color w:val="273469"/>
        <w:sz w:val="18"/>
        <w:szCs w:val="18"/>
      </w:rPr>
    </w:pPr>
    <w:r w:rsidRPr="0031564C">
      <w:rPr>
        <w:rFonts w:ascii="Myriad Pro" w:hAnsi="Myriad Pro"/>
        <w:color w:val="273469"/>
        <w:sz w:val="18"/>
        <w:szCs w:val="18"/>
      </w:rPr>
      <w:t xml:space="preserve">Das ISGF ist ein assoziiertes Institut der Universität Zürich und ein WHO </w:t>
    </w:r>
    <w:proofErr w:type="spellStart"/>
    <w:r w:rsidRPr="0031564C">
      <w:rPr>
        <w:rFonts w:ascii="Myriad Pro" w:hAnsi="Myriad Pro"/>
        <w:color w:val="273469"/>
        <w:sz w:val="18"/>
        <w:szCs w:val="18"/>
      </w:rPr>
      <w:t>Collaborating</w:t>
    </w:r>
    <w:proofErr w:type="spellEnd"/>
    <w:r w:rsidRPr="0031564C">
      <w:rPr>
        <w:rFonts w:ascii="Myriad Pro" w:hAnsi="Myriad Pro"/>
        <w:color w:val="273469"/>
        <w:sz w:val="18"/>
        <w:szCs w:val="18"/>
      </w:rPr>
      <w:t xml:space="preserve"> </w:t>
    </w:r>
    <w:proofErr w:type="spellStart"/>
    <w:r w:rsidRPr="0031564C">
      <w:rPr>
        <w:rFonts w:ascii="Myriad Pro" w:hAnsi="Myriad Pro"/>
        <w:color w:val="273469"/>
        <w:sz w:val="18"/>
        <w:szCs w:val="18"/>
      </w:rPr>
      <w:t>Centre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1184" w14:textId="77777777" w:rsidR="00985A94" w:rsidRDefault="00985A94" w:rsidP="00585C20">
      <w:r>
        <w:separator/>
      </w:r>
    </w:p>
  </w:footnote>
  <w:footnote w:type="continuationSeparator" w:id="0">
    <w:p w14:paraId="1A83BD52" w14:textId="77777777" w:rsidR="00985A94" w:rsidRDefault="00985A94" w:rsidP="0058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42"/>
      <w:gridCol w:w="2095"/>
      <w:gridCol w:w="3438"/>
    </w:tblGrid>
    <w:tr w:rsidR="00585C20" w:rsidRPr="008E0D90" w14:paraId="5B8B2E50" w14:textId="77777777" w:rsidTr="00605C8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9F76BF6" w14:textId="77777777" w:rsidR="00585C20" w:rsidRDefault="00585C20" w:rsidP="00585C20">
          <w:pPr>
            <w:pStyle w:val="Kopfzeile"/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3F5A220" w14:textId="77777777" w:rsidR="00585C20" w:rsidRDefault="001F4BD1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temporary/>
              <w:showingPlcHdr/>
            </w:sdtPr>
            <w:sdtEndPr/>
            <w:sdtContent>
              <w:r w:rsidR="00585C20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15957D5" w14:textId="77777777" w:rsidR="00585C20" w:rsidRDefault="00585C20" w:rsidP="00585C20">
          <w:pPr>
            <w:pStyle w:val="Kopfzeile"/>
          </w:pPr>
        </w:p>
      </w:tc>
    </w:tr>
    <w:tr w:rsidR="00585C20" w:rsidRPr="008E0D90" w14:paraId="7D7961EF" w14:textId="77777777" w:rsidTr="00605C83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57CAC27" w14:textId="77777777" w:rsidR="00585C20" w:rsidRDefault="00585C20" w:rsidP="00585C20">
          <w:pPr>
            <w:pStyle w:val="Kopfzeile"/>
          </w:pPr>
        </w:p>
      </w:tc>
      <w:tc>
        <w:tcPr>
          <w:tcW w:w="0" w:type="auto"/>
          <w:vMerge/>
          <w:vAlign w:val="center"/>
          <w:hideMark/>
        </w:tcPr>
        <w:p w14:paraId="1AE50121" w14:textId="77777777" w:rsidR="00585C20" w:rsidRDefault="00585C20" w:rsidP="00585C20"/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E6901DD" w14:textId="77777777" w:rsidR="00585C20" w:rsidRDefault="00585C20" w:rsidP="00585C20">
          <w:pPr>
            <w:pStyle w:val="Kopfzeile"/>
          </w:pPr>
        </w:p>
      </w:tc>
    </w:tr>
  </w:tbl>
  <w:p w14:paraId="34AF082F" w14:textId="77777777" w:rsidR="00585C20" w:rsidRDefault="00585C20" w:rsidP="00585C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57C4" w14:textId="77777777" w:rsidR="002F2300" w:rsidRDefault="002F2300" w:rsidP="002F2300">
    <w:pPr>
      <w:pStyle w:val="Kopfzeile"/>
      <w:tabs>
        <w:tab w:val="clear" w:pos="4536"/>
        <w:tab w:val="clear" w:pos="9072"/>
        <w:tab w:val="left" w:pos="3135"/>
      </w:tabs>
      <w:ind w:right="-1440"/>
      <w:jc w:val="right"/>
    </w:pPr>
  </w:p>
  <w:p w14:paraId="7158F3CF" w14:textId="77777777" w:rsidR="002F2300" w:rsidRDefault="002F2300" w:rsidP="002F2300">
    <w:pPr>
      <w:pStyle w:val="Kopfzeile"/>
      <w:tabs>
        <w:tab w:val="clear" w:pos="4536"/>
        <w:tab w:val="clear" w:pos="9072"/>
        <w:tab w:val="left" w:pos="3135"/>
      </w:tabs>
      <w:ind w:right="-1440"/>
      <w:jc w:val="right"/>
    </w:pPr>
  </w:p>
  <w:p w14:paraId="7C8E44E8" w14:textId="77777777" w:rsidR="002F2300" w:rsidRDefault="002F2300" w:rsidP="002F2300">
    <w:pPr>
      <w:pStyle w:val="Kopfzeile"/>
      <w:tabs>
        <w:tab w:val="clear" w:pos="4536"/>
        <w:tab w:val="clear" w:pos="9072"/>
        <w:tab w:val="left" w:pos="3135"/>
      </w:tabs>
      <w:ind w:right="-14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8955" w14:textId="77777777" w:rsidR="00DE6379" w:rsidRPr="004C2298" w:rsidRDefault="00DE6379" w:rsidP="00DE6379">
    <w:pPr>
      <w:pStyle w:val="Kopfzeile"/>
      <w:tabs>
        <w:tab w:val="clear" w:pos="9072"/>
        <w:tab w:val="right" w:pos="10490"/>
      </w:tabs>
      <w:ind w:right="-1440"/>
      <w:rPr>
        <w:rFonts w:ascii="Myriad Pro" w:hAnsi="Myriad Pro"/>
        <w:color w:val="273469"/>
      </w:rPr>
    </w:pPr>
    <w:r w:rsidRPr="004C2298">
      <w:rPr>
        <w:rFonts w:ascii="Myriad Pro" w:hAnsi="Myriad Pro"/>
        <w:noProof/>
        <w:color w:val="273469"/>
        <w:lang w:val="de-CH" w:eastAsia="de-CH"/>
      </w:rPr>
      <w:drawing>
        <wp:anchor distT="0" distB="0" distL="114300" distR="114300" simplePos="0" relativeHeight="251659264" behindDoc="1" locked="0" layoutInCell="1" allowOverlap="1" wp14:anchorId="52E402AB" wp14:editId="104734DD">
          <wp:simplePos x="0" y="0"/>
          <wp:positionH relativeFrom="column">
            <wp:posOffset>4498501</wp:posOffset>
          </wp:positionH>
          <wp:positionV relativeFrom="paragraph">
            <wp:posOffset>164465</wp:posOffset>
          </wp:positionV>
          <wp:extent cx="1400678" cy="561975"/>
          <wp:effectExtent l="0" t="0" r="9525" b="0"/>
          <wp:wrapNone/>
          <wp:docPr id="633662323" name="Grafik 633662323" descr="\\ANTARCTICA\Server ISGF\ISGF\1 Vorlagen ISGF+\Logos_UZH_ISGF\ISGF_Logo_web_bitmap_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NTARCTICA\Server ISGF\ISGF\1 Vorlagen ISGF+\Logos_UZH_ISGF\ISGF_Logo_web_bitmap_Hi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678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420">
      <w:rPr>
        <w:rFonts w:ascii="Myriad Pro" w:hAnsi="Myriad Pro"/>
        <w:noProof/>
        <w:color w:val="273469"/>
        <w:lang w:val="de-CH" w:eastAsia="de-CH"/>
      </w:rPr>
      <w:t xml:space="preserve">  </w:t>
    </w:r>
  </w:p>
  <w:p w14:paraId="25AC88FA" w14:textId="77777777" w:rsidR="00DE6379" w:rsidRPr="004C2298" w:rsidRDefault="00DE6379" w:rsidP="00DE6379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z w:val="18"/>
        <w:szCs w:val="18"/>
      </w:rPr>
    </w:pPr>
    <w:r w:rsidRPr="004C2298">
      <w:rPr>
        <w:rFonts w:ascii="Myriad Pro" w:hAnsi="Myriad Pro"/>
        <w:color w:val="273469"/>
        <w:sz w:val="18"/>
        <w:szCs w:val="18"/>
      </w:rPr>
      <w:t>Schweizer Institut für Sucht- und Gesundheitsforschung</w:t>
    </w:r>
  </w:p>
  <w:p w14:paraId="670FA57A" w14:textId="77777777" w:rsidR="00DE6379" w:rsidRPr="004312B7" w:rsidRDefault="00DE6379" w:rsidP="00DE6379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z w:val="18"/>
        <w:szCs w:val="18"/>
        <w:lang w:val="en-US"/>
      </w:rPr>
    </w:pPr>
    <w:r w:rsidRPr="004312B7">
      <w:rPr>
        <w:rFonts w:ascii="Myriad Pro" w:hAnsi="Myriad Pro"/>
        <w:color w:val="273469"/>
        <w:sz w:val="18"/>
        <w:szCs w:val="18"/>
        <w:lang w:val="en-US"/>
      </w:rPr>
      <w:t>Swiss Research Institute for Public Health and Addiction</w:t>
    </w:r>
  </w:p>
  <w:p w14:paraId="5E4C1E2C" w14:textId="77777777" w:rsidR="00DE6379" w:rsidRPr="00D40B8F" w:rsidRDefault="00DE6379" w:rsidP="00DE6379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z w:val="18"/>
        <w:szCs w:val="18"/>
        <w:lang w:val="fr-CH"/>
      </w:rPr>
    </w:pPr>
    <w:r w:rsidRPr="00D40B8F">
      <w:rPr>
        <w:rFonts w:ascii="Myriad Pro" w:hAnsi="Myriad Pro"/>
        <w:color w:val="273469"/>
        <w:sz w:val="18"/>
        <w:szCs w:val="18"/>
        <w:lang w:val="fr-CH"/>
      </w:rPr>
      <w:t>Institut suisse de recherche sur la santé publique et les addictions</w:t>
    </w:r>
  </w:p>
  <w:p w14:paraId="292E6A8F" w14:textId="77777777" w:rsidR="00DE6379" w:rsidRPr="00D40B8F" w:rsidRDefault="00DE6379" w:rsidP="00DE6379">
    <w:pPr>
      <w:pStyle w:val="Kopfzeile"/>
      <w:tabs>
        <w:tab w:val="clear" w:pos="9072"/>
        <w:tab w:val="right" w:pos="10490"/>
      </w:tabs>
      <w:spacing w:line="260" w:lineRule="exact"/>
      <w:ind w:right="-1440"/>
      <w:rPr>
        <w:rFonts w:ascii="Myriad Pro" w:hAnsi="Myriad Pro"/>
        <w:color w:val="273469"/>
        <w:spacing w:val="6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B7"/>
    <w:rsid w:val="00022958"/>
    <w:rsid w:val="000534D6"/>
    <w:rsid w:val="00085FEF"/>
    <w:rsid w:val="000B0C56"/>
    <w:rsid w:val="000E2B54"/>
    <w:rsid w:val="00192F51"/>
    <w:rsid w:val="001A5167"/>
    <w:rsid w:val="001D7C77"/>
    <w:rsid w:val="001F4BD1"/>
    <w:rsid w:val="00222258"/>
    <w:rsid w:val="00250259"/>
    <w:rsid w:val="00264970"/>
    <w:rsid w:val="002F2300"/>
    <w:rsid w:val="0031564C"/>
    <w:rsid w:val="00354351"/>
    <w:rsid w:val="00361588"/>
    <w:rsid w:val="0037254D"/>
    <w:rsid w:val="004312B7"/>
    <w:rsid w:val="004B4855"/>
    <w:rsid w:val="004C2298"/>
    <w:rsid w:val="004F3408"/>
    <w:rsid w:val="00585C20"/>
    <w:rsid w:val="00586881"/>
    <w:rsid w:val="005F3D78"/>
    <w:rsid w:val="00605C83"/>
    <w:rsid w:val="006C1FAB"/>
    <w:rsid w:val="006F1FDF"/>
    <w:rsid w:val="007358CD"/>
    <w:rsid w:val="00786D85"/>
    <w:rsid w:val="00821394"/>
    <w:rsid w:val="008A2923"/>
    <w:rsid w:val="008B1DF0"/>
    <w:rsid w:val="008F3647"/>
    <w:rsid w:val="008F6A91"/>
    <w:rsid w:val="009829A9"/>
    <w:rsid w:val="00985A94"/>
    <w:rsid w:val="009A7D41"/>
    <w:rsid w:val="009C3CBA"/>
    <w:rsid w:val="009E02B9"/>
    <w:rsid w:val="00A252B2"/>
    <w:rsid w:val="00A56119"/>
    <w:rsid w:val="00A70523"/>
    <w:rsid w:val="00A72963"/>
    <w:rsid w:val="00A85036"/>
    <w:rsid w:val="00AA378B"/>
    <w:rsid w:val="00B45727"/>
    <w:rsid w:val="00B55013"/>
    <w:rsid w:val="00B65E65"/>
    <w:rsid w:val="00B74B8A"/>
    <w:rsid w:val="00B77743"/>
    <w:rsid w:val="00BE1828"/>
    <w:rsid w:val="00C50FEC"/>
    <w:rsid w:val="00C5539A"/>
    <w:rsid w:val="00C76EB0"/>
    <w:rsid w:val="00C85C0F"/>
    <w:rsid w:val="00CD3C42"/>
    <w:rsid w:val="00D3759B"/>
    <w:rsid w:val="00D40B8F"/>
    <w:rsid w:val="00D73E00"/>
    <w:rsid w:val="00DE6161"/>
    <w:rsid w:val="00DE6379"/>
    <w:rsid w:val="00DF3333"/>
    <w:rsid w:val="00E33EFB"/>
    <w:rsid w:val="00E64A1C"/>
    <w:rsid w:val="00E80B82"/>
    <w:rsid w:val="00EA4BC8"/>
    <w:rsid w:val="00EF76EE"/>
    <w:rsid w:val="00F0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B7F31D6"/>
  <w15:docId w15:val="{FFC8FDED-45F7-4360-AE20-951DF33B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4B8A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85C20"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5C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5C83"/>
  </w:style>
  <w:style w:type="paragraph" w:styleId="Fuzeile">
    <w:name w:val="footer"/>
    <w:basedOn w:val="Standard"/>
    <w:link w:val="FuzeileZchn"/>
    <w:uiPriority w:val="99"/>
    <w:unhideWhenUsed/>
    <w:rsid w:val="00605C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5C83"/>
  </w:style>
  <w:style w:type="paragraph" w:styleId="KeinLeerraum">
    <w:name w:val="No Spacing"/>
    <w:link w:val="KeinLeerraumZchn"/>
    <w:qFormat/>
    <w:rsid w:val="00605C83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605C83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C8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C83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5C20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85C2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85C20"/>
    <w:pPr>
      <w:spacing w:before="120"/>
    </w:pPr>
    <w:rPr>
      <w:b/>
      <w:caps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85C20"/>
    <w:pPr>
      <w:ind w:left="240"/>
    </w:pPr>
    <w:rPr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85C20"/>
    <w:pPr>
      <w:ind w:left="480"/>
    </w:pPr>
    <w:rPr>
      <w:i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85C20"/>
    <w:pPr>
      <w:ind w:left="72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85C20"/>
    <w:pPr>
      <w:ind w:left="96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85C20"/>
    <w:pPr>
      <w:ind w:left="12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85C20"/>
    <w:pPr>
      <w:ind w:left="144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85C20"/>
    <w:pPr>
      <w:ind w:left="168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85C20"/>
    <w:pPr>
      <w:ind w:left="1920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3759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4BC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2F51"/>
  </w:style>
  <w:style w:type="character" w:styleId="Kommentarzeichen">
    <w:name w:val="annotation reference"/>
    <w:basedOn w:val="Absatz-Standardschriftart"/>
    <w:uiPriority w:val="99"/>
    <w:semiHidden/>
    <w:unhideWhenUsed/>
    <w:rsid w:val="00192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2F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2F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F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.adsf@ad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d.adsf@ad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SGF\0%20Vorlagen%20ISGF\1%20ISGF%20Papier%20mit%20Kopf%20und%20Fusszeil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82E67-F253-4339-82AC-3DB02272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ISGF Papier mit Kopf und Fusszeile.dotx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Studhalter</dc:creator>
  <cp:lastModifiedBy>Olivia Studhalter</cp:lastModifiedBy>
  <cp:revision>3</cp:revision>
  <cp:lastPrinted>2014-10-22T12:01:00Z</cp:lastPrinted>
  <dcterms:created xsi:type="dcterms:W3CDTF">2024-10-07T07:56:00Z</dcterms:created>
  <dcterms:modified xsi:type="dcterms:W3CDTF">2024-11-18T10:11:00Z</dcterms:modified>
</cp:coreProperties>
</file>